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4A7C" w14:textId="77777777" w:rsidR="001337CA" w:rsidRDefault="00000000" w:rsidP="001337CA">
      <w:pPr>
        <w:pStyle w:val="BDocStart"/>
      </w:pPr>
      <w:sdt>
        <w:sdtPr>
          <w:tag w:val="unit.start.head"/>
          <w:id w:val="477733678"/>
          <w:lock w:val="sdtLocked"/>
          <w:placeholder>
            <w:docPart w:val="C56B43FBE05B41DD9EB78CCEA5C88E45"/>
          </w:placeholder>
          <w15:appearance w15:val="hidden"/>
        </w:sdtPr>
        <w:sdtContent>
          <w:proofErr w:type="spellStart"/>
          <w:r w:rsidR="001337CA">
            <w:t>Unit.Start</w:t>
          </w:r>
          <w:proofErr w:type="spellEnd"/>
        </w:sdtContent>
      </w:sdt>
    </w:p>
    <w:sdt>
      <w:sdtPr>
        <w:rPr>
          <w:rStyle w:val="BContentControl"/>
        </w:rPr>
        <w:alias w:val="unit.start"/>
        <w:tag w:val="Unit1"/>
        <w:id w:val="-207680598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16AC7722" w14:textId="70FE7691" w:rsidR="001337CA" w:rsidRDefault="00000000" w:rsidP="001337CA">
          <w:pPr>
            <w:pStyle w:val="BNormal"/>
          </w:pPr>
          <w:sdt>
            <w:sdtPr>
              <w:rPr>
                <w:rStyle w:val="BContentControl"/>
              </w:rPr>
              <w:alias w:val="bna.id.prefix"/>
              <w:tag w:val="bna.id.prefix"/>
              <w:id w:val="1798099291"/>
              <w:lock w:val="sdtLocked"/>
              <w:placeholder>
                <w:docPart w:val="22CC16C407374A1BAAEFF8C8FEFFA284"/>
              </w:placeholder>
              <w:dataBinding w:prefixMappings="xmlns:ns0='http://www.bna.com/gateway/unit.start' " w:xpath="/ns0:document[1]/ns0:unit.start[1]/@bna.id.prefix" w:storeItemID="{B04FCA99-13B0-422B-ADC9-9491644FA79D}"/>
              <w15:appearance w15:val="tags"/>
              <w:text/>
            </w:sdtPr>
            <w:sdtContent>
              <w:r w:rsidR="001337CA" w:rsidRPr="001337CA">
                <w:rPr>
                  <w:rStyle w:val="BContentControl"/>
                </w:rPr>
                <w:t xml:space="preserve">enter </w:t>
              </w:r>
              <w:proofErr w:type="spellStart"/>
              <w:r w:rsidR="001337CA" w:rsidRPr="001337CA">
                <w:rPr>
                  <w:rStyle w:val="BContentControl"/>
                </w:rPr>
                <w:t>text</w:t>
              </w:r>
            </w:sdtContent>
          </w:sdt>
          <w:sdt>
            <w:sdtPr>
              <w:rPr>
                <w:rStyle w:val="BContentControl"/>
              </w:rPr>
              <w:alias w:val="class.code*"/>
              <w:tag w:val="class.code"/>
              <w:id w:val="-1023079721"/>
              <w:lock w:val="sdtLocked"/>
              <w:placeholder>
                <w:docPart w:val="401C6F8D11CC40B296C15C10AC90CB43"/>
              </w:placeholder>
              <w:dataBinding w:prefixMappings="xmlns:ns0='http://www.bna.com/gateway/unit.start' " w:xpath="/ns0:document[1]/ns0:unit.start[1]/@class.code" w:storeItemID="{B04FCA99-13B0-422B-ADC9-9491644FA79D}"/>
              <w15:appearance w15:val="tags"/>
              <w:text/>
            </w:sdtPr>
            <w:sdtContent>
              <w:r w:rsidR="001337CA">
                <w:rPr>
                  <w:rStyle w:val="BContentControl"/>
                </w:rPr>
                <w:t>xxx</w:t>
              </w:r>
              <w:proofErr w:type="spellEnd"/>
            </w:sdtContent>
          </w:sdt>
          <w:r w:rsidR="001337CA" w:rsidRPr="001337CA">
            <w:rPr>
              <w:rStyle w:val="BContentControl"/>
            </w:rPr>
            <w:t xml:space="preserve"> </w:t>
          </w:r>
          <w:sdt>
            <w:sdtPr>
              <w:rPr>
                <w:rStyle w:val="BContentControl"/>
              </w:rPr>
              <w:alias w:val="class.name*"/>
              <w:tag w:val="class.name"/>
              <w:id w:val="-996335913"/>
              <w:lock w:val="sdtLocked"/>
              <w:placeholder>
                <w:docPart w:val="496326E4464C4F41AC73CA7D51FF9D2A"/>
              </w:placeholder>
              <w:dataBinding w:prefixMappings="xmlns:ns0='http://www.bna.com/gateway/unit.start' " w:xpath="/ns0:document[1]/ns0:unit.start[1]/@class.name" w:storeItemID="{B04FCA99-13B0-422B-ADC9-9491644FA79D}"/>
              <w15:appearance w15:val="tags"/>
              <w:text/>
            </w:sdtPr>
            <w:sdtContent>
              <w:proofErr w:type="spellStart"/>
              <w:r w:rsidR="001337CA">
                <w:rPr>
                  <w:rStyle w:val="BContentControl"/>
                </w:rPr>
                <w:t>xxxxx</w:t>
              </w:r>
              <w:proofErr w:type="spellEnd"/>
            </w:sdtContent>
          </w:sdt>
          <w:r w:rsidR="001337CA" w:rsidRPr="001337CA">
            <w:rPr>
              <w:rStyle w:val="BContentControl"/>
            </w:rPr>
            <w:t xml:space="preserve"> </w:t>
          </w:r>
          <w:sdt>
            <w:sdtPr>
              <w:rPr>
                <w:rStyle w:val="BContentControl"/>
              </w:rPr>
              <w:alias w:val="copyright.owner"/>
              <w:tag w:val="copyright.owner"/>
              <w:id w:val="-581827161"/>
              <w:lock w:val="sdtLocked"/>
              <w:placeholder>
                <w:docPart w:val="55A895E3399B4431969229572DF4DCA8"/>
              </w:placeholder>
              <w:dataBinding w:prefixMappings="xmlns:ns0='http://www.bna.com/gateway/unit.start' " w:xpath="/ns0:document[1]/ns0:unit.start[1]/@copyright.owner"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folio"/>
              <w:tag w:val="folio"/>
              <w:id w:val="-2106411824"/>
              <w:lock w:val="sdtLocked"/>
              <w:placeholder>
                <w:docPart w:val="859EEA346EE14C14BA4921CAEA766834"/>
              </w:placeholder>
              <w:dataBinding w:prefixMappings="xmlns:ns0='http://www.bna.com/gateway/unit.start' " w:xpath="/ns0:document[1]/ns0:unit.start[1]/@folio"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pdm.name"/>
              <w:tag w:val="pdm.name"/>
              <w:id w:val="-2123761203"/>
              <w:lock w:val="sdtLocked"/>
              <w:placeholder>
                <w:docPart w:val="A700737BFCDA416CBBB829E43F50B562"/>
              </w:placeholder>
              <w:dataBinding w:prefixMappings="xmlns:ns0='http://www.bna.com/gateway/unit.start' " w:xpath="/ns0:document[1]/ns0:unit.start[1]/@pdm.nam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republish.date"/>
              <w:tag w:val="republish.date"/>
              <w:id w:val="142245787"/>
              <w:lock w:val="sdtLocked"/>
              <w:placeholder>
                <w:docPart w:val="9D7F28271E8941D69664F3CE36C3E3DA"/>
              </w:placeholder>
              <w:dataBinding w:prefixMappings="xmlns:ns0='http://www.bna.com/gateway/unit.start' " w:xpath="/ns0:document[1]/ns0:unit.start[1]/@republish.dat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service.code*"/>
              <w:tag w:val="mUnit1"/>
              <w:id w:val="22680532"/>
              <w:lock w:val="sdtLocked"/>
              <w:placeholder>
                <w:docPart w:val="EEE1B927E20449E9BFFBE5C621F7591A"/>
              </w:placeholder>
              <w:dataBinding w:prefixMappings="xmlns:ns0='http://www.bna.com/gateway/unit.start' " w:xpath="/ns0:document[1]/ns0:unit.start[1]/@service.code" w:storeItemID="{B04FCA99-13B0-422B-ADC9-9491644FA79D}"/>
              <w15:appearance w15:val="tags"/>
              <w:dropDownList w:lastValue="gtg2-ref">
                <w:listItem w:displayText="aacm-ref" w:value="aacm-ref"/>
                <w:listItem w:displayText="about-ref" w:value="about-ref"/>
                <w:listItem w:displayText="acctfa-ref" w:value="acctfa-ref"/>
                <w:listItem w:displayText="acbfp-ref" w:value="acbfp-ref"/>
                <w:listItem w:displayText="acrc-ref" w:value="acrc-ref"/>
                <w:listItem w:displayText="ada-ref" w:value="ada-ref"/>
                <w:listItem w:displayText="adco-ref" w:value="adco-ref"/>
                <w:listItem w:displayText="adlaw-refadlawco-ref" w:value="adlaw-refadlawco-ref"/>
                <w:listItem w:displayText="adlawdig-ref" w:value="adlawdig-ref"/>
                <w:listItem w:displayText="aicpa-ref" w:value="aicpa-ref"/>
                <w:listItem w:displayText="alrc-ref" w:value="alrc-ref"/>
                <w:listItem w:displayText="alre-ref" w:value="alre-ref"/>
                <w:listItem w:displayText="apc-ref" w:value="apc-ref"/>
                <w:listItem w:displayText="apc2-ref" w:value="apc2-ref"/>
                <w:listItem w:displayText="ar-ref" w:value="ar-ref"/>
                <w:listItem w:displayText="arbc-ref" w:value="arbc-ref"/>
                <w:listItem w:displayText="arbcvendor-ref" w:value="arbcvendor-ref"/>
                <w:listItem w:displayText="arbdom-ref" w:value="arbdom-ref"/>
                <w:listItem w:displayText="arbtr-ref" w:value="arbtr-ref"/>
                <w:listItem w:displayText="astr-ref" w:value="astr-ref"/>
                <w:listItem w:displayText="atf-ref" w:value="atf-ref"/>
                <w:listItem w:displayText="atrc-ref" w:value="atrc-ref"/>
                <w:listItem w:displayText="atre-ref" w:value="atre-ref"/>
                <w:listItem w:displayText="atst-ref" w:value="atst-ref"/>
                <w:listItem w:displayText="bacm-ref" w:value="bacm-ref"/>
                <w:listItem w:displayText="bacw-ref" w:value="bacw-ref"/>
                <w:listItem w:displayText="barc-ref" w:value="barc-ref"/>
                <w:listItem w:displayText="bas-ref" w:value="bas-ref"/>
                <w:listItem w:displayText="bbas-ref" w:value="bbas-ref"/>
                <w:listItem w:displayText="bca-ref" w:value="bca-ref"/>
                <w:listItem w:displayText="bcast-ref" w:value="bcast-ref"/>
                <w:listItem w:displayText="bctd-ref" w:value="bctd-ref"/>
                <w:listItem w:displayText="beps-ref" w:value="beps-ref"/>
                <w:listItem w:displayText="beps2-ref" w:value="beps2-ref"/>
                <w:listItem w:displayText="bkcbank-ref" w:value="bkcbank-ref"/>
                <w:listItem w:displayText="bkcc-ref" w:value="bkcc-ref"/>
                <w:listItem w:displayText="bkccomp-ref" w:value="bkccomp-ref"/>
                <w:listItem w:displayText="bkccredit-ref" w:value="bkccredit-ref"/>
                <w:listItem w:displayText="bkcesc-ref" w:value="bkcesc-ref"/>
                <w:listItem w:displayText="bkcest-ref" w:value="bkcest-ref"/>
                <w:listItem w:displayText="bkcdigic-ref" w:value="bkcdigic-ref"/>
                <w:listItem w:displayText="bkcfees-ref" w:value="bkcfees-ref"/>
                <w:listItem w:displayText="bkcfls-ref" w:value="bkcfls-ref"/>
                <w:listItem w:displayText="bkcgift-ref" w:value="bkcgift-ref"/>
                <w:listItem w:displayText="bkcgllr-ref" w:value="bkcgllr-ref"/>
                <w:listItem w:displayText="bkcisales-ref" w:value="bkcisales-ref"/>
                <w:listItem w:displayText="bkclbrok-ref" w:value="bkclbrok-ref"/>
                <w:listItem w:displayText="bkclcards-ref" w:value="bkclcards-ref"/>
                <w:listItem w:displayText="bkclcoll-ref" w:value="bkclcoll-ref"/>
                <w:listItem w:displayText="bkclcomm-ref" w:value="bkclcomm-ref"/>
                <w:listItem w:displayText="bkcldebt-ref" w:value="bkcldebt-ref"/>
                <w:listItem w:displayText="bkclins-ref" w:value="bkclins-ref"/>
                <w:listItem w:displayText="bkclorig-ref" w:value="bkclorig-ref"/>
                <w:listItem w:displayText="bkclpayd-ref" w:value="bkclpayd-ref"/>
                <w:listItem w:displayText="bkclrefnd-ref" w:value="bkclrefnd-ref"/>
                <w:listItem w:displayText="bkclsales-ref" w:value="bkclsales-ref"/>
                <w:listItem w:displayText="bkclserv-ref" w:value="bkclserv-ref"/>
                <w:listItem w:displayText="bkclsmall-ref" w:value="bkclsmall-ref"/>
                <w:listItem w:displayText="bkclspec-ref" w:value="bkclspec-ref"/>
                <w:listItem w:displayText="bkclstu-ref" w:value="bkclstu-ref"/>
                <w:listItem w:displayText="bkcltitl-ref" w:value="bkcltitl-ref"/>
                <w:listItem w:displayText="bkcltrans-ref" w:value="bkcltrans-ref"/>
                <w:listItem w:displayText="bkcmontr-ref" w:value="bkcmontr-ref"/>
                <w:listItem w:displayText="bkcmort-ref" w:value="bkcmort-ref"/>
                <w:listItem w:displayText="bkcoper-ref" w:value="bkcoper-ref"/>
                <w:listItem w:displayText="bkcudap-ref" w:value="bkcudap-ref"/>
                <w:listItem w:displayText="bkcusry-ref" w:value="bkcusry-ref"/>
                <w:listItem w:displayText="bkrp-ref" w:value="bkrp-ref"/>
                <w:listItem w:displayText="bkrpc-ref" w:value="bkrpc-ref"/>
                <w:listItem w:displayText="blaw-ref" w:value="blaw-ref"/>
                <w:listItem w:displayText="blawcoa-ref" w:value="blawcoa-ref"/>
                <w:listItem w:displayText="blawdm-ref" w:value="blawdm-ref"/>
                <w:listItem w:displayText="blawln-ref" w:value="blawln-ref"/>
                <w:listItem w:displayText="blawls-ref" w:value="blawls-ref"/>
                <w:listItem w:displayText="blawpdf-ref" w:value="blawpdf-ref"/>
                <w:listItem w:displayText="blawpg-ref" w:value="blawpg-ref"/>
                <w:listItem w:displayText="blawpv-ref" w:value="blawpv-ref"/>
                <w:listItem w:displayText="blawsp-ref" w:value="blawsp-ref"/>
                <w:listItem w:displayText="blawtr-ref" w:value="blawtr-ref"/>
                <w:listItem w:displayText="blenvpdf-ref" w:value="blenvpdf-ref"/>
                <w:listItem w:displayText="blfa-ref" w:value="blfa-ref"/>
                <w:listItem w:displayText="blgovpdf-ref" w:value="blgovpdf-ref"/>
                <w:listItem w:displayText="blre-ref" w:value="blre-ref"/>
                <w:listItem w:displayText="bltaxpdf-ref" w:value="bltaxpdf-ref"/>
                <w:listItem w:displayText="bna-ref" w:value="bna-ref"/>
                <w:listItem w:displayText="bnahndbk-ref" w:value="bnahndbk-ref"/>
                <w:listItem w:displayText="bpc-ref" w:value="bpc-ref"/>
                <w:listItem w:displayText="bpfa-ref" w:value="bpfa-ref"/>
                <w:listItem w:displayText="bppi-ref" w:value="bppi-ref"/>
                <w:listItem w:displayText="bppt-ref" w:value="bppt-ref"/>
                <w:listItem w:displayText="bprc-ref" w:value="bprc-ref"/>
                <w:listItem w:displayText="bpre-ref" w:value="bpre-ref"/>
                <w:listItem w:displayText="bpse-ref" w:value="bpse-ref"/>
                <w:listItem w:displayText="bsty-ref" w:value="bsty-ref"/>
                <w:listItem w:displayText="btac-ref" w:value="btac-ref"/>
                <w:listItem w:displayText="btt-ref" w:value="btt-ref"/>
                <w:listItem w:displayText="btta-ref" w:value="btta-ref"/>
                <w:listItem w:displayText="bwd-ref" w:value="bwd-ref"/>
                <w:listItem w:displayText="cable-ref" w:value="cable-ref"/>
                <w:listItem w:displayText="carn-ref" w:value="carn-ref"/>
                <w:listItem w:displayText="cbc-ref" w:value="cbc-ref"/>
                <w:listItem w:displayText="cbg-ref" w:value="cbg-ref"/>
                <w:listItem w:displayText="cblw-ref" w:value="cblw-ref"/>
                <w:listItem w:displayText="cbn-ref" w:value="cbn-ref"/>
                <w:listItem w:displayText="cbnco-ref" w:value="cbnco-ref"/>
                <w:listItem w:displayText="cbp-ref" w:value="cbp-ref"/>
                <w:listItem w:displayText="cbtt-ref" w:value="cbtt-ref"/>
                <w:listItem w:displayText="cccg-ref" w:value="cccg-ref"/>
                <w:listItem w:displayText="ccl-ref" w:value="ccl-ref"/>
                <w:listItem w:displayText="cclw-ref" w:value="cclw-ref"/>
                <w:listItem w:displayText="ccr-ref" w:value="ccr-ref"/>
                <w:listItem w:displayText="celulr-ref" w:value="celulr-ref"/>
                <w:listItem w:displayText="cfpb-ref" w:value="cfpb-ref"/>
                <w:listItem w:displayText="cfr-ref" w:value="cfr-ref"/>
                <w:listItem w:displayText="cglw-ref" w:value="cglw-ref"/>
                <w:listItem w:displayText="chc-ref" w:value="chc-ref"/>
                <w:listItem w:displayText="chem-ref" w:value="chem-ref"/>
                <w:listItem w:displayText="cheme-ref" w:value="cheme-ref"/>
                <w:listItem w:displayText="cilw-ref" w:value="cilw-ref"/>
                <w:listItem w:displayText="clrc-ref" w:value="clrc-ref"/>
                <w:listItem w:displayText="clscbus-ref" w:value="clscbus-ref"/>
                <w:listItem w:displayText="clscatr-ref" w:value="clscatr-ref"/>
                <w:listItem w:displayText="clscsec-ref" w:value="clscsec-ref"/>
                <w:listItem w:displayText="clst-ref" w:value="clst-ref"/>
                <w:listItem w:displayText="cmg-ref" w:value="cmg-ref"/>
                <w:listItem w:displayText="cmp-ref" w:value="cmp-ref"/>
                <w:listItem w:displayText="cms-ref" w:value="cms-ref"/>
                <w:listItem w:displayText="comrg-ref" w:value="comrg-ref"/>
                <w:listItem w:displayText="comrgco-ref" w:value="comrgco-ref"/>
                <w:listItem w:displayText="comrge-ref" w:value="comrge-ref"/>
                <w:listItem w:displayText="comrul-ref" w:value="comrul-ref"/>
                <w:listItem w:displayText="coso-ref" w:value="coso-ref"/>
                <w:listItem w:displayText="cplw-ref" w:value="cplw-ref"/>
                <w:listItem w:displayText="cpre-ref" w:value="cpre-ref"/>
                <w:listItem w:displayText="ctr-ref" w:value="ctr-ref"/>
                <w:listItem w:displayText="darb-ref" w:value="darb-ref"/>
                <w:listItem w:displayText="ddee-ref" w:value="ddee-ref"/>
                <w:listItem w:displayText="ddeelw-ref" w:value="ddeelw-ref"/>
                <w:listItem w:displayText="delaw-ref" w:value="delaw-ref"/>
                <w:listItem w:displayText="der-ref" w:value="der-ref"/>
                <w:listItem w:displayText="doj-ref" w:value="doj-ref"/>
                <w:listItem w:displayText="dol-ref" w:value="dol-ref"/>
                <w:listItem w:displayText="eacw-ref" w:value="eacw-ref"/>
                <w:listItem w:displayText="ealw-ref" w:value="ealw-ref"/>
                <w:listItem w:displayText="ebc-ref" w:value="ebc-ref"/>
                <w:listItem w:displayText="ebcco-ref" w:value="ebcco-ref"/>
                <w:listItem w:displayText="eblw-ref" w:value="eblw-ref"/>
                <w:listItem w:displayText="ecan-ref" w:value="ecan-ref"/>
                <w:listItem w:displayText="ecc-ref" w:value="ecc-ref"/>
                <w:listItem w:displayText="ecel-ref" w:value="ecel-ref"/>
                <w:listItem w:displayText="ecfr-ref" w:value="ecfr-ref"/>
                <w:listItem w:displayText="ecg-ref" w:value="ecg-ref"/>
                <w:listItem w:displayText="ecj-ref" w:value="ecj-ref"/>
                <w:listItem w:displayText="eclr-ref" w:value="eclr-ref"/>
                <w:listItem w:displayText="eclw-ref" w:value="eclw-ref"/>
                <w:listItem w:displayText="econ-ref" w:value="econ-ref"/>
                <w:listItem w:displayText="edg-ref" w:value="edg-ref"/>
                <w:listItem w:displayText="edg2-ref" w:value="edg2-ref"/>
                <w:listItem w:displayText="edge-ref" w:value="edge-ref"/>
                <w:listItem w:displayText="edlw-ref" w:value="edlw-ref"/>
                <w:listItem w:displayText="edrc-ref" w:value="edrc-ref"/>
                <w:listItem w:displayText="edre-ref" w:value="edre-ref"/>
                <w:listItem w:displayText="eeo-ref" w:value="eeo-ref"/>
                <w:listItem w:displayText="eg-ref" w:value="eg-ref"/>
                <w:listItem w:displayText="egcd-ref" w:value="egcd-ref"/>
                <w:listItem w:displayText="eglw-ref" w:value="eglw-ref"/>
                <w:listItem w:displayText="ehsdsn-ref" w:value="ehsdsn-ref"/>
                <w:listItem w:displayText="ehsgo-ref" w:value="ehsgo-ref"/>
                <w:listItem w:displayText="elcd-ref" w:value="elcd-ref"/>
                <w:listItem w:displayText="eldvd-ref" w:value="eldvd-ref"/>
                <w:listItem w:displayText="emg-ref" w:value="emg-ref"/>
                <w:listItem w:displayText="ensl-ref" w:value="ensl-ref"/>
                <w:listItem w:displayText="ensr-ref" w:value="ensr-ref"/>
                <w:listItem w:displayText="erco-ref" w:value="erco-ref"/>
                <w:listItem w:displayText="erf-ref" w:value="erf-ref"/>
                <w:listItem w:displayText="erfe-ref" w:value="erfe-ref"/>
                <w:listItem w:displayText="erlt-ref" w:value="erlt-ref"/>
                <w:listItem w:displayText="erltr-ref" w:value="erltr-ref"/>
                <w:listItem w:displayText="erltsr-ref" w:value="erltsr-ref"/>
                <w:listItem w:displayText="erm-ref" w:value="erm-ref"/>
                <w:listItem w:displayText="esfm-ref" w:value="esfm-ref"/>
                <w:listItem w:displayText="esfr-ref" w:value="esfr-ref"/>
                <w:listItem w:displayText="eslw-ref" w:value="eslw-ref"/>
                <w:listItem w:displayText="esoutlook-ref" w:value="esoutlook-ref"/>
                <w:listItem w:displayText="esrgtr-ref" w:value="esrgtr-ref"/>
                <w:listItem w:displayText="esst-ref" w:value="esst-ref"/>
                <w:listItem w:displayText="etcc-ref" w:value="etcc-ref"/>
                <w:listItem w:displayText="etslw-ref" w:value="etslw-ref"/>
                <w:listItem w:displayText="eulw-ref" w:value="eulw-ref"/>
                <w:listItem w:displayText="eusc-ref" w:value="eusc-ref"/>
                <w:listItem w:displayText="excc-ref" w:value="excc-ref"/>
                <w:listItem w:displayText="exgw-ref" w:value="exgw-ref"/>
                <w:listItem w:displayText="fasb-ref" w:value="fasb-ref"/>
                <w:listItem w:displayText="fasbarc-ref" w:value="fasbarc-ref"/>
                <w:listItem w:displayText="fasbpc-ref" w:value="fasbpc-ref"/>
                <w:listItem w:displayText="fccrcd-ref" w:value="fccrcd-ref"/>
                <w:listItem w:displayText="fdfa-ref" w:value="fdfa-ref"/>
                <w:listItem w:displayText="fdfl-ref" w:value="fdfl-ref"/>
                <w:listItem w:displayText="fdic-ref" w:value="fdic-ref"/>
                <w:listItem w:displayText="fdpp-ref" w:value="fdpp-ref"/>
                <w:listItem w:displayText="fdsl-ref" w:value="fdsl-ref"/>
                <w:listItem w:displayText="feddec-ref" w:value="feddec-ref"/>
                <w:listItem w:displayText="fep-ref" w:value="fep-ref"/>
                <w:listItem w:displayText="fepco-ref" w:value="fepco-ref"/>
                <w:listItem w:displayText="fig-ref" w:value="fig-ref"/>
                <w:listItem w:displayText="finra-ref" w:value="finra-ref"/>
                <w:listItem w:displayText="fleg-ref" w:value="fleg-ref"/>
                <w:listItem w:displayText="flegtr-ref" w:value="flegtr-ref"/>
                <w:listItem w:displayText="flex-ref" w:value="flex-ref"/>
                <w:listItem w:displayText="fllt-ref" w:value="fllt-ref"/>
                <w:listItem w:displayText="flltr-ref" w:value="flltr-ref"/>
                <w:listItem w:displayText="flltsr-ref" w:value="flltsr-ref"/>
                <w:listItem w:displayText="flr-ref" w:value="flr-ref"/>
                <w:listItem w:displayText="fmine-ref" w:value="fmine-ref"/>
                <w:listItem w:displayText="fminee-ref" w:value="fminee-ref"/>
                <w:listItem w:displayText="fmla-ref" w:value="fmla-ref"/>
                <w:listItem w:displayText="foia-ref" w:value="foia-ref"/>
                <w:listItem w:displayText="form-ref" w:value="form-ref"/>
                <w:listItem w:displayText="fr-ref" w:value="fr-ref"/>
                <w:listItem w:displayText="frcom-ref" w:value="frcom-ref"/>
                <w:listItem w:displayText="fsoc-ref" w:value="fsoc-ref"/>
                <w:listItem w:displayText="gasb-ref" w:value="gasb-ref"/>
                <w:listItem w:displayText="gebwd-ref" w:value="gebwd-ref"/>
                <w:listItem w:displayText="gelw-ref" w:value="gelw-ref"/>
                <w:listItem w:displayText="gin-ref" w:value="gin-ref"/>
                <w:listItem w:displayText="gpd-ref" w:value="gpd-ref"/>
                <w:listItem w:displayText="gtf-ref" w:value="gtf-ref"/>
                <w:listItem w:displayText="gtg-ref" w:value="gtg-ref"/>
                <w:listItem w:displayText="gtg2-ref" w:value="gtg2-ref"/>
                <w:listItem w:displayText="harc-ref" w:value="harc-ref"/>
                <w:listItem w:displayText="haz-ref" w:value="haz-ref"/>
                <w:listItem w:displayText="haze-ref" w:value="haze-ref"/>
                <w:listItem w:displayText="hblw-ref" w:value="hblw-ref"/>
                <w:listItem w:displayText="hbss-ref" w:value="hbss-ref"/>
                <w:listItem w:displayText="hccg-ref" w:value="hccg-ref"/>
                <w:listItem w:displayText="hccw-ref" w:value="hccw-ref"/>
                <w:listItem w:displayText="hesw-ref" w:value="hesw-ref"/>
                <w:listItem w:displayText="hhs-ref" w:value="hhs-ref"/>
                <w:listItem w:displayText="hlaw-ref" w:value="hlaw-ref"/>
                <w:listItem w:displayText="hlcfraud-ref" w:value="hlcfraud-ref"/>
                <w:listItem w:displayText="hlchosp-ref" w:value="hlchosp-ref"/>
                <w:listItem w:displayText="hlcinsgen-ref" w:value="hlcinsgen-ref"/>
                <w:listItem w:displayText="hlcinsman-ref" w:value="hlcinsman-ref"/>
                <w:listItem w:displayText="hlcitech-ref" w:value="hlcitech-ref"/>
                <w:listItem w:displayText="hlcpharma-ref" w:value="hlcpharma-ref"/>
                <w:listItem w:displayText="hlcpriv-ref" w:value="hlcpriv-ref"/>
                <w:listItem w:displayText="hlcprp-ref" w:value="hlcprp-ref"/>
                <w:listItem w:displayText="hlfa-ref" w:value="hlfa-ref"/>
                <w:listItem w:displayText="hlrc-ref" w:value="hlrc-ref"/>
                <w:listItem w:displayText="hlre-ref" w:value="hlre-ref"/>
                <w:listItem w:displayText="hlst-ref" w:value="hlst-ref"/>
                <w:listItem w:displayText="hrcc-ref" w:value="hrcc-ref"/>
                <w:listItem w:displayText="hrcd-ref" w:value="hrcd-ref"/>
                <w:listItem w:displayText="hrchkf-ref" w:value="hrchkf-ref"/>
                <w:listItem w:displayText="hrchks-ref" w:value="hrchks-ref"/>
                <w:listItem w:displayText="hrcp-ref" w:value="hrcp-ref"/>
                <w:listItem w:displayText="hrdsn-ref" w:value="hrdsn-ref"/>
                <w:listItem w:displayText="hre-ref" w:value="hre-ref"/>
                <w:listItem w:displayText="hrfls-ref" w:value="hrfls-ref"/>
                <w:listItem w:displayText="hrgw-ref" w:value="hrgw-ref"/>
                <w:listItem w:displayText="hrhcc-ref" w:value="hrhcc-ref"/>
                <w:listItem w:displayText="hrin-ref" w:value="hrin-ref"/>
                <w:listItem w:displayText="hrintl-ref" w:value="hrintl-ref"/>
                <w:listItem w:displayText="hrlw-ref" w:value="hrlw-ref"/>
                <w:listItem w:displayText="hrpb-ref" w:value="hrpb-ref"/>
                <w:listItem w:displayText="hrpg-ref" w:value="hrpg-ref"/>
                <w:listItem w:displayText="hrrc-ref" w:value="hrrc-ref"/>
                <w:listItem w:displayText="hrre-ref" w:value="hrre-ref"/>
                <w:listItem w:displayText="hrsg-ref" w:value="hrsg-ref"/>
                <w:listItem w:displayText="hrsqr-ref" w:value="hrsqr-ref"/>
                <w:listItem w:displayText="hrst-ref" w:value="hrst-ref"/>
                <w:listItem w:displayText="hrtt-ref" w:value="hrtt-ref"/>
                <w:listItem w:displayText="hsbt-ref" w:value="hsbt-ref"/>
                <w:listItem w:displayText="hwg-ref" w:value="hwg-ref"/>
                <w:listItem w:displayText="ia-ref" w:value="ia-ref"/>
                <w:listItem w:displayText="iasb-ref" w:value="iasb-ref"/>
                <w:listItem w:displayText="ibfd-ref" w:value="ibfd-ref"/>
                <w:listItem w:displayText="icr-ref" w:value="icr-ref"/>
                <w:listItem w:displayText="idsn-ref" w:value="idsn-ref"/>
                <w:listItem w:displayText="ier-ref" w:value="ier-ref"/>
                <w:listItem w:displayText="ierco-ref" w:value="ierco-ref"/>
                <w:listItem w:displayText="ilr-ref" w:value="ilr-ref"/>
                <w:listItem w:displayText="ilrc-ref" w:value="ilrc-ref"/>
                <w:listItem w:displayText="ilrco-ref" w:value="ilrco-ref"/>
                <w:listItem w:displayText="ilre-ref" w:value="ilre-ref"/>
                <w:listItem w:displayText="ilrpmb-ref" w:value="ilrpmb-ref"/>
                <w:listItem w:displayText="iner-ref" w:value="iner-ref"/>
                <w:listItem w:displayText="ipl-ref" w:value="ipl-ref"/>
                <w:listItem w:displayText="iplcb-ref" w:value="iplcb-ref"/>
                <w:listItem w:displayText="iplw-ref" w:value="iplw-ref"/>
                <w:listItem w:displayText="ippt-ref" w:value="ippt-ref"/>
                <w:listItem w:displayText="iprc-ref" w:value="iprc-ref"/>
                <w:listItem w:displayText="ipre-ref" w:value="ipre-ref"/>
                <w:listItem w:displayText="ipsrc-ref" w:value="ipsrc-ref"/>
                <w:listItem w:displayText="ipydsn-ref" w:value="ipydsn-ref"/>
                <w:listItem w:displayText="irs-ref" w:value="irs-ref"/>
                <w:listItem w:displayText="itax-ref" w:value="itax-ref"/>
                <w:listItem w:displayText="itc-ref" w:value="itc-ref"/>
                <w:listItem w:displayText="itlw-ref" w:value="itlw-ref"/>
                <w:listItem w:displayText="itr-ref" w:value="itr-ref"/>
                <w:listItem w:displayText="itrc-ref" w:value="itrc-ref"/>
                <w:listItem w:displayText="itrco-ref" w:value="itrco-ref"/>
                <w:listItem w:displayText="itre-ref" w:value="itre-ref"/>
                <w:listItem w:displayText="jcr-ref" w:value="jcr-ref"/>
                <w:listItem w:displayText="josh-ref" w:value="josh-ref"/>
                <w:listItem w:displayText="la-ref" w:value="la-ref"/>
                <w:listItem w:displayText="laco-ref" w:value="laco-ref"/>
                <w:listItem w:displayText="lbpwtr-ref" w:value="lbpwtr-ref"/>
                <w:listItem w:displayText="lea-ref" w:value="lea-ref"/>
                <w:listItem w:displayText="leb-ref" w:value="leb-ref"/>
                <w:listItem w:displayText="lec-ref" w:value="lec-ref"/>
                <w:listItem w:displayText="leemp-ref" w:value="leemp-ref"/>
                <w:listItem w:displayText="leeo-ref" w:value="leeo-ref"/>
                <w:listItem w:displayText="leg-ref" w:value="leg-ref"/>
                <w:listItem w:displayText="leh-ref" w:value="leh-ref"/>
                <w:listItem w:displayText="lela-ref" w:value="lela-ref"/>
                <w:listItem w:displayText="lelr-ref" w:value="lelr-ref"/>
                <w:listItem w:displayText="lels-ref" w:value="lels-ref"/>
                <w:listItem w:displayText="lelw-ref" w:value="lelw-ref"/>
                <w:listItem w:displayText="lerc-ref" w:value="lerc-ref"/>
                <w:listItem w:displayText="lere-ref" w:value="lere-ref"/>
                <w:listItem w:displayText="les-ref" w:value="les-ref"/>
                <w:listItem w:displayText="let-ref" w:value="let-ref"/>
                <w:listItem w:displayText="lest-ref" w:value="lest-ref"/>
                <w:listItem w:displayText="lew-ref" w:value="lew-ref"/>
                <w:listItem w:displayText="local-ref" w:value="local-ref"/>
                <w:listItem w:displayText="lorc-ref" w:value="lorc-ref"/>
                <w:listItem w:displayText="lore-ref" w:value="lore-ref"/>
                <w:listItem w:displayText="lqrc-ref" w:value="lqrc-ref"/>
                <w:listItem w:displayText="lr-ref" w:value="lr-ref"/>
                <w:listItem w:displayText="lrmsd-ref" w:value="lrmsd-ref"/>
                <w:listItem w:displayText="lrrmco-ref" w:value="lrrmco-ref"/>
                <w:listItem w:displayText="lrx-ref" w:value="lrx-ref"/>
                <w:listItem w:displayText="mbca-ref" w:value="mbca-ref"/>
                <w:listItem w:displayText="medco-ref" w:value="medco-ref"/>
                <w:listItem w:displayText="medw-ref" w:value="medw-ref"/>
                <w:listItem w:displayText="miscdec-ref" w:value="miscdec-ref"/>
                <w:listItem w:displayText="mlirn-ref" w:value="mlirn-ref"/>
                <w:listItem w:displayText="mm-ref" w:value="mm-ref"/>
                <w:listItem w:displayText="mopc-ref" w:value="mopc-ref"/>
                <w:listItem w:displayText="mope-ref" w:value="mope-ref"/>
                <w:listItem w:displayText="mopw-ref" w:value="mopw-ref"/>
                <w:listItem w:displayText="msrb-ref" w:value="msrb-ref"/>
                <w:listItem w:displayText="nada-ref" w:value="nada-ref"/>
                <w:listItem w:displayText="nasdaq-ref" w:value="nasdaq-ref"/>
                <w:listItem w:displayText="nath-ref" w:value="nath-ref"/>
                <w:listItem w:displayText="nyse-ref" w:value="nyse-ref"/>
                <w:listItem w:displayText="occ-ref" w:value="occ-ref"/>
                <w:listItem w:displayText="ominee-ref" w:value="ominee-ref"/>
                <w:listItem w:displayText="osh-ref" w:value="osh-ref"/>
                <w:listItem w:displayText="oshco-ref" w:value="oshco-ref"/>
                <w:listItem w:displayText="oshe-ref" w:value="oshe-ref"/>
                <w:listItem w:displayText="oslw-ref" w:value="oslw-ref"/>
                <w:listItem w:displayText="osm-ref" w:value="osm-ref"/>
                <w:listItem w:displayText="ossl-ref" w:value="ossl-ref"/>
                <w:listItem w:displayText="ossr-ref" w:value="ossr-ref"/>
                <w:listItem w:displayText="ow-ref" w:value="ow-ref"/>
                <w:listItem w:displayText="pag-ref" w:value="pag-ref"/>
                <w:listItem w:displayText="pbgc-ref" w:value="pbgc-ref"/>
                <w:listItem w:displayText="pcaob-ref" w:value="pcaob-ref"/>
                <w:listItem w:displayText="pcg-ref" w:value="pcg-ref"/>
                <w:listItem w:displayText="pcmt-ref" w:value="pcmt-ref"/>
                <w:listItem w:displayText="pdscp-ref" w:value="pdscp-ref"/>
                <w:listItem w:displayText="pdswr-ref" w:value="pdswr-ref"/>
                <w:listItem w:displayText="pl-ref" w:value="pl-ref"/>
                <w:listItem w:displayText="plcu-ref" w:value="plcu-ref"/>
                <w:listItem w:displayText="pm-ref" w:value="pm-ref"/>
                <w:listItem w:displayText="pol-ref" w:value="pol-ref"/>
                <w:listItem w:displayText="pq2co-ref" w:value="pq2co-ref"/>
                <w:listItem w:displayText="pqco-ref" w:value="pqco-ref"/>
                <w:listItem w:displayText="pro1-ref" w:value="pro1-ref"/>
                <w:listItem w:displayText="pro2-ref" w:value="pro2-ref"/>
                <w:listItem w:displayText="psdoc-ref" w:value="psdoc-ref"/>
                <w:listItem w:displayText="psdocop-ref" w:value="psdocop-ref"/>
                <w:listItem w:displayText="pslr-ref" w:value="pslr-ref"/>
                <w:listItem w:displayText="pst-ref" w:value="pst-ref"/>
                <w:listItem w:displayText="pstech-ref" w:value="pstech-ref"/>
                <w:listItem w:displayText="pstrain-ref" w:value="pstrain-ref"/>
                <w:listItem w:displayText="ptabtr-ref" w:value="ptabtr-ref"/>
                <w:listItem w:displayText="pvrc-ref" w:value="pvrc-ref"/>
                <w:listItem w:displayText="pvre-ref" w:value="pvre-ref"/>
                <w:listItem w:displayText="pvsec-ref" w:value="pvsec-ref"/>
                <w:listItem w:displayText="pvspp-ref" w:value="pvspp-ref"/>
                <w:listItem w:displayText="pvst-ref" w:value="pvst-ref"/>
                <w:listItem w:displayText="pwatch-ref" w:value="pwatch-ref"/>
                <w:listItem w:displayText="pydsn-ref" w:value="pydsn-ref"/>
                <w:listItem w:displayText="pyirccn-ref" w:value="pyirccn-ref"/>
                <w:listItem w:displayText="pylw-ref" w:value="pylw-ref"/>
                <w:listItem w:displayText="rag-ref" w:value="rag-ref"/>
                <w:listItem w:displayText="regsum-ref" w:value="regsum-ref"/>
                <w:listItem w:displayText="ring-ref" w:value="ring-ref"/>
                <w:listItem w:displayText="rkpg-ref" w:value="rkpg-ref"/>
                <w:listItem w:displayText="rkpg2-ref" w:value="rkpg2-ref"/>
                <w:listItem w:displayText="scan-ref" w:value="scan-ref"/>
                <w:listItem w:displayText="sctps-ref" w:value="sctps-ref"/>
                <w:listItem w:displayText="sec-ref" w:value="sec-ref"/>
                <w:listItem w:displayText="secfr-ref" w:value="secfr-ref"/>
                <w:listItem w:displayText="secm-ref" w:value="secm-ref"/>
                <w:listItem w:displayText="secrc-ref" w:value="secrc-ref"/>
                <w:listItem w:displayText="sfposter-ref" w:value="sfposter-ref"/>
                <w:listItem w:displayText="sfrc-ref" w:value="sfrc-ref"/>
                <w:listItem w:displayText="sldvd-ref" w:value="sldvd-ref"/>
                <w:listItem w:displayText="sll-ref" w:value="sll-ref"/>
                <w:listItem w:displayText="smc-ref" w:value="smc-ref"/>
                <w:listItem w:displayText="smlr-ref" w:value="smlr-ref"/>
                <w:listItem w:displayText="smst-ref" w:value="smst-ref"/>
                <w:listItem w:displayText="spgd-ref" w:value="spgd-ref"/>
                <w:listItem w:displayText="splw-ref" w:value="splw-ref"/>
                <w:listItem w:displayText="spse-ref" w:value="spse-ref"/>
                <w:listItem w:displayText="sqrc-ref" w:value="sqrc-ref"/>
                <w:listItem w:displayText="srpg-ref" w:value="srpg-ref"/>
                <w:listItem w:displayText="ssl-ref" w:value="ssl-ref"/>
                <w:listItem w:displayText="sstx-ref" w:value="sstx-ref"/>
                <w:listItem w:displayText="stadec-ref" w:value="stadec-ref"/>
                <w:listItem w:displayText="staform-ref" w:value="staform-ref"/>
                <w:listItem w:displayText="stag-ref" w:value="stag-ref"/>
                <w:listItem w:displayText="state-ref" w:value="state-ref"/>
                <w:listItem w:displayText="statecb-ref" w:value="statecb-ref"/>
                <w:listItem w:displayText="stbillsehs-ref" w:value="stbillsehs-ref"/>
                <w:listItem w:displayText="stcon-ref" w:value="stcon-ref"/>
                <w:listItem w:displayText="stegt-ref" w:value="stegt-ref"/>
                <w:listItem w:displayText="stegtarc-ref" w:value="stegtarc-ref"/>
                <w:listItem w:displayText="stleg-ref" w:value="stleg-ref"/>
                <w:listItem w:displayText="stlegdig-ref" w:value="stlegdig-ref"/>
                <w:listItem w:displayText="stxdtr-ref" w:value="stxdtr-ref"/>
                <w:listItem w:displayText="surv-ref" w:value="surv-ref"/>
                <w:listItem w:displayText="tafc-ref" w:value="tafc-ref"/>
                <w:listItem w:displayText="telerpts-ref" w:value="telerpts-ref"/>
                <w:listItem w:displayText="terc-ref" w:value="terc-ref"/>
                <w:listItem w:displayText="tmcain-ref" w:value="tmcain-ref"/>
                <w:listItem w:displayText="tmci-ref" w:value="tmci-ref"/>
                <w:listItem w:displayText="tmcit-ref" w:value="tmcit-ref"/>
                <w:listItem w:displayText="tmcit2-ref" w:value="tmcit2-ref"/>
                <w:listItem w:displayText="tmcitarc-ref" w:value="tmcitarc-ref"/>
                <w:listItem w:displayText="tmcitncb-ref" w:value="tmcitncb-ref"/>
                <w:listItem w:displayText="tmcn-ref" w:value="tmcn-ref"/>
                <w:listItem w:displayText="tmcsf-ref" w:value="tmcsf-ref"/>
                <w:listItem w:displayText="tmcss-ref" w:value="tmcss-ref"/>
                <w:listItem w:displayText="tmdiag-ref" w:value="tmdiag-ref"/>
                <w:listItem w:displayText="tmel-ref" w:value="tmel-ref"/>
                <w:listItem w:displayText="tmelec-ref" w:value="tmelec-ref"/>
                <w:listItem w:displayText="tmextn-ref" w:value="tmextn-ref"/>
                <w:listItem w:displayText="tmextn2-ref" w:value="tmextn2-ref"/>
                <w:listItem w:displayText="tmextnarc-ref" w:value="tmextnarc-ref"/>
                <w:listItem w:displayText="tmforms-ref" w:value="tmforms-ref"/>
                <w:listItem w:displayText="tmformsarc-ref" w:value="tmformsarc-ref"/>
                <w:listItem w:displayText="tmgn-ref" w:value="tmgn-ref"/>
                <w:listItem w:displayText="tmgo-ref" w:value="tmgo-ref"/>
                <w:listItem w:displayText="tmgp-ref" w:value="tmgp-ref"/>
                <w:listItem w:displayText="tmhc-ref" w:value="tmhc-ref"/>
                <w:listItem w:displayText="tmiit-ref" w:value="tmiit-ref"/>
                <w:listItem w:displayText="tmiit2-ref" w:value="tmiit2-ref"/>
                <w:listItem w:displayText="tmiitarc-ref" w:value="tmiitarc-ref"/>
                <w:listItem w:displayText="tmintforms-ref" w:value="tmintforms-ref"/>
                <w:listItem w:displayText="tmirccn-ref" w:value="tmirccn-ref"/>
                <w:listItem w:displayText="tmise-ref" w:value="tmise-ref"/>
                <w:listItem w:displayText="tmiwt-ref" w:value="tmiwt-ref"/>
                <w:listItem w:displayText="tmiwt2-ref" w:value="tmiwt2-ref"/>
                <w:listItem w:displayText="tmlbl-ref" w:value="tmlbl-ref"/>
                <w:listItem w:displayText="tmleg-ref" w:value="tmleg-ref"/>
                <w:listItem w:displayText="tmnxc-ref" w:value="tmnxc-ref"/>
                <w:listItem w:displayText="tmnxsu-ref" w:value="tmnxsu-ref"/>
                <w:listItem w:displayText="tmnxt-ref" w:value="tmnxt-ref"/>
                <w:listItem w:displayText="tmpg-ref" w:value="tmpg-ref"/>
                <w:listItem w:displayText="tmprtn-ref" w:value="tmprtn-ref"/>
                <w:listItem w:displayText="tmprtn2-ref" w:value="tmprtn2-ref"/>
                <w:listItem w:displayText="tmprtnarc-ref" w:value="tmprtnarc-ref"/>
                <w:listItem w:displayText="tmps-ref" w:value="tmps-ref"/>
                <w:listItem w:displayText="tmpten-ref" w:value="tmpten-ref"/>
                <w:listItem w:displayText="tms-ref" w:value="tms-ref"/>
                <w:listItem w:displayText="tmsci-ref" w:value="tmsci-ref"/>
                <w:listItem w:displayText="tmscl-ref" w:value="tmscl-ref"/>
                <w:listItem w:displayText="tmsd-ref" w:value="tmsd-ref"/>
                <w:listItem w:displayText="tmsh-ref" w:value="tmsh-ref"/>
                <w:listItem w:displayText="tmslarc-ref" w:value="tmslarc-ref"/>
                <w:listItem w:displayText="tmslm-ref" w:value="tmslm-ref"/>
                <w:listItem w:displayText="tmsr-ref" w:value="tmsr-ref"/>
                <w:listItem w:displayText="tmsrarc-ref" w:value="tmsrarc-ref"/>
                <w:listItem w:displayText="tmss-ref" w:value="tmss-ref"/>
                <w:listItem w:displayText="tmstt-ref" w:value="tmstt-ref"/>
                <w:listItem w:displayText="tmsu-ref" w:value="tmsu-ref"/>
                <w:listItem w:displayText="tmsu2-ref" w:value="tmsu2-ref"/>
                <w:listItem w:displayText="tmsuarc-ref" w:value="tmsuarc-ref"/>
                <w:listItem w:displayText="tmtcl-ref" w:value="tmtcl-ref"/>
                <w:listItem w:displayText="tmupn-ref" w:value="tmupn-ref"/>
                <w:listItem w:displayText="tmxto-ref" w:value="tmxto-ref"/>
                <w:listItem w:displayText="tools-ref" w:value="tools-ref"/>
                <w:listItem w:displayText="tpcdl-ref" w:value="tpcdl-ref"/>
                <w:listItem w:displayText="tpn-ref" w:value="tpn-ref"/>
                <w:listItem w:displayText="tprl-ref" w:value="tprl-ref"/>
                <w:listItem w:displayText="tpsfa-ref" w:value="tpsfa-ref"/>
                <w:listItem w:displayText="trak-ref" w:value="trak-ref"/>
                <w:listItem w:displayText="trak2-ref" w:value="trak2-ref"/>
                <w:listItem w:displayText="trdi-ref" w:value="trdi-ref"/>
                <w:listItem w:displayText="ttb-ref" w:value="ttb-ref"/>
                <w:listItem w:displayText="txpg-ref" w:value="txpg-ref"/>
                <w:listItem w:displayText="txtr-ref" w:value="txtr-ref"/>
                <w:listItem w:displayText="txtri-ref" w:value="txtri-ref"/>
                <w:listItem w:displayText="txtri2-ref" w:value="txtri2-ref"/>
                <w:listItem w:displayText="txtrpri-ref" w:value="txtrpri-ref"/>
                <w:listItem w:displayText="ulr-ref" w:value="ulr-ref"/>
                <w:listItem w:displayText="urlw-ref" w:value="urlw-ref"/>
                <w:listItem w:displayText="usc-ref" w:value="usc-ref"/>
                <w:listItem w:displayText="uscarc-ref" w:value="uscarc-ref"/>
                <w:listItem w:displayText="uslw-ref" w:value="uslw-ref"/>
                <w:listItem w:displayText="vatn-ref" w:value="vatn-ref"/>
                <w:listItem w:displayText="vstr-ref" w:value="vstr-ref"/>
                <w:listItem w:displayText="wccd-ref" w:value="wccd-ref"/>
                <w:listItem w:displayText="webw-ref" w:value="webw-ref"/>
                <w:listItem w:displayText="wh-ref" w:value="wh-ref"/>
                <w:listItem w:displayText="wh2co-ref" w:value="wh2co-ref"/>
                <w:listItem w:displayText="whco-ref" w:value="whco-ref"/>
                <w:listItem w:displayText="whm-ref" w:value="whm-ref"/>
                <w:listItem w:displayText="wmg-ref" w:value="wmg-ref"/>
                <w:listItem w:displayText="wmg2-ref" w:value="wmg2-ref"/>
                <w:listItem w:displayText="wpc-ref" w:value="wpc-ref"/>
                <w:listItem w:displayText="wpc2-ref" w:value="wpc2-ref"/>
                <w:listItem w:displayText="wrls-ref" w:value="wrls-ref"/>
                <w:listItem w:displayText="wrr-ref" w:value="wrr-ref"/>
                <w:listItem w:displayText="xclw-ref" w:value="xclw-ref"/>
                <w:listItem w:displayText="xcpc-ref" w:value="xcpc-ref"/>
                <w:listItem w:displayText="xpdt-ref" w:value="xpdt-ref"/>
                <w:listItem w:displayText="xrm-ref" w:value="xrm-ref"/>
              </w:dropDownList>
            </w:sdtPr>
            <w:sdtContent>
              <w:r w:rsidR="001337CA">
                <w:rPr>
                  <w:rStyle w:val="BContentControl"/>
                </w:rPr>
                <w:t>gtg2-ref</w:t>
              </w:r>
            </w:sdtContent>
          </w:sdt>
          <w:r w:rsidR="001337CA" w:rsidRPr="001337CA">
            <w:rPr>
              <w:rStyle w:val="BContentControl"/>
            </w:rPr>
            <w:t xml:space="preserve"> </w:t>
          </w:r>
          <w:sdt>
            <w:sdtPr>
              <w:rPr>
                <w:rStyle w:val="BContentControl"/>
              </w:rPr>
              <w:alias w:val="short.class.name"/>
              <w:tag w:val="short.class.name"/>
              <w:id w:val="-856877877"/>
              <w:lock w:val="sdtLocked"/>
              <w:placeholder>
                <w:docPart w:val="A576806C6BE54B1E8E317F3240EA19EE"/>
              </w:placeholder>
              <w:dataBinding w:prefixMappings="xmlns:ns0='http://www.bna.com/gateway/unit.start' " w:xpath="/ns0:document[1]/ns0:unit.start[1]/@short.class.nam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short.unit.name"/>
              <w:tag w:val="short.unit.name"/>
              <w:id w:val="-643812601"/>
              <w:lock w:val="sdtLocked"/>
              <w:placeholder>
                <w:docPart w:val="2E980F7A436F44B0B09BDE0E956BE7A0"/>
              </w:placeholder>
              <w:dataBinding w:prefixMappings="xmlns:ns0='http://www.bna.com/gateway/unit.start' " w:xpath="/ns0:document[1]/ns0:unit.start[1]/@short.unit.nam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subclass.code"/>
              <w:tag w:val="subclass.code"/>
              <w:id w:val="-1458404400"/>
              <w:lock w:val="sdtLocked"/>
              <w:placeholder>
                <w:docPart w:val="AA897B0BD5E3442896A329C2FED2F208"/>
              </w:placeholder>
              <w:dataBinding w:prefixMappings="xmlns:ns0='http://www.bna.com/gateway/unit.start' " w:xpath="/ns0:document[1]/ns0:unit.start[1]/@subclass.cod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subclass.name"/>
              <w:tag w:val="subclass.name"/>
              <w:id w:val="-1738162119"/>
              <w:lock w:val="sdtLocked"/>
              <w:placeholder>
                <w:docPart w:val="40661A2CA6CD4A27AC59F9515FA98B92"/>
              </w:placeholder>
              <w:dataBinding w:prefixMappings="xmlns:ns0='http://www.bna.com/gateway/unit.start' " w:xpath="/ns0:document[1]/ns0:unit.start[1]/@subclass.nam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unit.code"/>
              <w:tag w:val="unit.code"/>
              <w:id w:val="606848962"/>
              <w:lock w:val="sdtLocked"/>
              <w:placeholder>
                <w:docPart w:val="40D4A155C1714C2DBB32AB11FD2CADF8"/>
              </w:placeholder>
              <w:dataBinding w:prefixMappings="xmlns:ns0='http://www.bna.com/gateway/unit.start' " w:xpath="/ns0:document[1]/ns0:unit.start[1]/@unit.code" w:storeItemID="{B04FCA99-13B0-422B-ADC9-9491644FA79D}"/>
              <w15:appearance w15:val="tags"/>
              <w:text/>
            </w:sdtPr>
            <w:sdtContent>
              <w:r w:rsidR="001337CA" w:rsidRPr="001337CA">
                <w:rPr>
                  <w:rStyle w:val="BContentControl"/>
                </w:rPr>
                <w:t>enter text</w:t>
              </w:r>
            </w:sdtContent>
          </w:sdt>
          <w:r w:rsidR="001337CA" w:rsidRPr="001337CA">
            <w:rPr>
              <w:rStyle w:val="BContentControl"/>
            </w:rPr>
            <w:t xml:space="preserve"> </w:t>
          </w:r>
          <w:sdt>
            <w:sdtPr>
              <w:rPr>
                <w:rStyle w:val="BContentControl"/>
              </w:rPr>
              <w:alias w:val="unit.name*"/>
              <w:tag w:val="unit.name"/>
              <w:id w:val="802362351"/>
              <w:lock w:val="sdtLocked"/>
              <w:placeholder>
                <w:docPart w:val="5476A56E527743D1835C08D365DA2E5D"/>
              </w:placeholder>
              <w:dataBinding w:prefixMappings="xmlns:ns0='http://www.bna.com/gateway/unit.start' " w:xpath="/ns0:document[1]/ns0:unit.start[1]/@unit.name" w:storeItemID="{B04FCA99-13B0-422B-ADC9-9491644FA79D}"/>
              <w15:appearance w15:val="tags"/>
              <w:text/>
            </w:sdtPr>
            <w:sdtContent>
              <w:proofErr w:type="spellStart"/>
              <w:r w:rsidR="001337CA">
                <w:rPr>
                  <w:rStyle w:val="BContentControl"/>
                </w:rPr>
                <w:t>tarrif</w:t>
              </w:r>
              <w:proofErr w:type="spellEnd"/>
            </w:sdtContent>
          </w:sdt>
        </w:p>
        <w:bookmarkEnd w:id="0" w:displacedByCustomXml="next"/>
      </w:sdtContent>
    </w:sdt>
    <w:p w14:paraId="1A955675" w14:textId="6CB92AD1" w:rsidR="001337CA" w:rsidRPr="001337CA" w:rsidRDefault="00000000" w:rsidP="001337CA">
      <w:pPr>
        <w:pStyle w:val="BDocStart"/>
      </w:pPr>
      <w:sdt>
        <w:sdtPr>
          <w:tag w:val="DocStart"/>
          <w:id w:val="-1173489555"/>
          <w:lock w:val="sdtLocked"/>
          <w:placeholder>
            <w:docPart w:val="3AB2A608B749460EA80C96AFB5C995DC"/>
          </w:placeholder>
          <w15:appearance w15:val="hidden"/>
        </w:sdtPr>
        <w:sdtContent>
          <w:r w:rsidR="001337CA">
            <w:t>Document</w:t>
          </w:r>
        </w:sdtContent>
      </w:sdt>
    </w:p>
    <w:p w14:paraId="2D6E107D" w14:textId="77777777" w:rsidR="001337CA" w:rsidRPr="001337CA" w:rsidRDefault="001337CA" w:rsidP="00ED0D53">
      <w:pPr>
        <w:pStyle w:val="BHead1"/>
      </w:pPr>
      <w:r w:rsidRPr="00543E09">
        <w:rPr>
          <w:rStyle w:val="BBNAidChar"/>
          <w:rFonts w:eastAsiaTheme="majorEastAsia"/>
        </w:rPr>
        <w:t>1</w:t>
      </w:r>
      <w:r w:rsidRPr="001337CA">
        <w:t>. Introduction</w:t>
      </w:r>
    </w:p>
    <w:p w14:paraId="727B6087"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1.</w:t>
      </w:r>
      <w:r w:rsidRPr="001337CA">
        <w:rPr>
          <w:rFonts w:eastAsia="Calibri"/>
          <w:kern w:val="0"/>
          <w:szCs w:val="22"/>
          <w:lang w:bidi="ar-SA"/>
        </w:rPr>
        <w:tab/>
      </w:r>
      <w:r w:rsidRPr="001337CA">
        <w:rPr>
          <w:rFonts w:eastAsia="Times New Roman"/>
          <w:kern w:val="0"/>
          <w:szCs w:val="22"/>
          <w:lang w:bidi="ar-SA"/>
        </w:rPr>
        <w:t>Article's focus is on the general direction, coordinated issues and implications in the tariff and US/ State tax situation created under the current and proposed tariff and US/ State tax regime, as it affects businesses in the US</w:t>
      </w:r>
    </w:p>
    <w:p w14:paraId="02330213"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2.</w:t>
      </w:r>
      <w:r w:rsidRPr="001337CA">
        <w:rPr>
          <w:rFonts w:eastAsia="Calibri"/>
          <w:kern w:val="0"/>
          <w:szCs w:val="22"/>
          <w:lang w:bidi="ar-SA"/>
        </w:rPr>
        <w:tab/>
      </w:r>
      <w:r w:rsidRPr="001337CA">
        <w:rPr>
          <w:rFonts w:eastAsia="Times New Roman"/>
          <w:kern w:val="0"/>
          <w:szCs w:val="22"/>
          <w:lang w:bidi="ar-SA"/>
        </w:rPr>
        <w:t>Near certainty that changes will be made before this article is published</w:t>
      </w:r>
    </w:p>
    <w:p w14:paraId="79E33D15"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3.</w:t>
      </w:r>
      <w:r w:rsidRPr="001337CA">
        <w:rPr>
          <w:rFonts w:eastAsia="Calibri"/>
          <w:kern w:val="0"/>
          <w:szCs w:val="22"/>
          <w:lang w:bidi="ar-SA"/>
        </w:rPr>
        <w:tab/>
      </w:r>
      <w:r w:rsidRPr="001337CA">
        <w:rPr>
          <w:rFonts w:eastAsia="Times New Roman"/>
          <w:kern w:val="0"/>
          <w:szCs w:val="22"/>
          <w:lang w:bidi="ar-SA"/>
        </w:rPr>
        <w:t>It is uncertain as to the final state of the tax bill currently in the Senate.</w:t>
      </w:r>
    </w:p>
    <w:p w14:paraId="1DAB58F4" w14:textId="77777777" w:rsidR="001337CA" w:rsidRPr="001337CA" w:rsidRDefault="001337CA" w:rsidP="001337CA">
      <w:pPr>
        <w:spacing w:before="120" w:after="0"/>
        <w:ind w:left="1440" w:hanging="360"/>
        <w:rPr>
          <w:rFonts w:eastAsia="Times New Roman"/>
          <w:kern w:val="0"/>
          <w:szCs w:val="22"/>
          <w:lang w:bidi="ar-SA"/>
        </w:rPr>
      </w:pPr>
      <w:r w:rsidRPr="001337CA">
        <w:rPr>
          <w:rFonts w:eastAsia="Calibri"/>
          <w:kern w:val="0"/>
          <w:szCs w:val="22"/>
          <w:lang w:bidi="ar-SA"/>
        </w:rPr>
        <w:t>a.</w:t>
      </w:r>
      <w:r w:rsidRPr="001337CA">
        <w:rPr>
          <w:rFonts w:eastAsia="Calibri"/>
          <w:kern w:val="0"/>
          <w:szCs w:val="22"/>
          <w:lang w:bidi="ar-SA"/>
        </w:rPr>
        <w:tab/>
      </w:r>
      <w:r w:rsidRPr="001337CA">
        <w:rPr>
          <w:rFonts w:eastAsia="Times New Roman"/>
          <w:kern w:val="0"/>
          <w:szCs w:val="22"/>
          <w:lang w:bidi="ar-SA"/>
        </w:rPr>
        <w:t xml:space="preserve">The article </w:t>
      </w:r>
      <w:proofErr w:type="gramStart"/>
      <w:r w:rsidRPr="001337CA">
        <w:rPr>
          <w:rFonts w:eastAsia="Times New Roman"/>
          <w:kern w:val="0"/>
          <w:szCs w:val="22"/>
          <w:lang w:bidi="ar-SA"/>
        </w:rPr>
        <w:t>focus is</w:t>
      </w:r>
      <w:proofErr w:type="gramEnd"/>
      <w:r w:rsidRPr="001337CA">
        <w:rPr>
          <w:rFonts w:eastAsia="Times New Roman"/>
          <w:kern w:val="0"/>
          <w:szCs w:val="22"/>
          <w:lang w:bidi="ar-SA"/>
        </w:rPr>
        <w:t xml:space="preserve"> on the issues and how to manage a coordinated tax/tariff approach in the future</w:t>
      </w:r>
    </w:p>
    <w:p w14:paraId="518038AB"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4.</w:t>
      </w:r>
      <w:r w:rsidRPr="001337CA">
        <w:rPr>
          <w:rFonts w:eastAsia="Calibri"/>
          <w:kern w:val="0"/>
          <w:szCs w:val="22"/>
          <w:lang w:bidi="ar-SA"/>
        </w:rPr>
        <w:tab/>
      </w:r>
      <w:r w:rsidRPr="001337CA">
        <w:rPr>
          <w:rFonts w:eastAsia="Times New Roman"/>
          <w:kern w:val="0"/>
          <w:szCs w:val="22"/>
          <w:lang w:bidi="ar-SA"/>
        </w:rPr>
        <w:t>Any tariff rate referred to in the article may or may not be the actual final amount charged to US importers, since they are constantly changing, but it illustrates the general direction</w:t>
      </w:r>
    </w:p>
    <w:p w14:paraId="3F0AE285"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5.</w:t>
      </w:r>
      <w:r w:rsidRPr="001337CA">
        <w:rPr>
          <w:rFonts w:eastAsia="Calibri"/>
          <w:kern w:val="0"/>
          <w:szCs w:val="22"/>
          <w:lang w:bidi="ar-SA"/>
        </w:rPr>
        <w:tab/>
      </w:r>
      <w:r w:rsidRPr="001337CA">
        <w:rPr>
          <w:rFonts w:eastAsia="Times New Roman"/>
          <w:kern w:val="0"/>
          <w:szCs w:val="22"/>
          <w:lang w:bidi="ar-SA"/>
        </w:rPr>
        <w:t>Cost to worldwide and US economic growth</w:t>
      </w:r>
    </w:p>
    <w:p w14:paraId="1FA0DF76" w14:textId="77777777" w:rsidR="001337CA" w:rsidRPr="001337CA" w:rsidRDefault="001337CA" w:rsidP="001337CA">
      <w:pPr>
        <w:spacing w:before="120" w:after="0"/>
        <w:ind w:left="1080" w:hanging="360"/>
        <w:rPr>
          <w:rFonts w:eastAsia="Times New Roman"/>
          <w:kern w:val="0"/>
          <w:szCs w:val="22"/>
          <w:lang w:bidi="ar-SA"/>
        </w:rPr>
      </w:pPr>
      <w:r w:rsidRPr="001337CA">
        <w:rPr>
          <w:rFonts w:eastAsia="Calibri"/>
          <w:kern w:val="0"/>
          <w:szCs w:val="22"/>
          <w:lang w:bidi="ar-SA"/>
        </w:rPr>
        <w:t>6.</w:t>
      </w:r>
      <w:r w:rsidRPr="001337CA">
        <w:rPr>
          <w:rFonts w:eastAsia="Calibri"/>
          <w:kern w:val="0"/>
          <w:szCs w:val="22"/>
          <w:lang w:bidi="ar-SA"/>
        </w:rPr>
        <w:tab/>
      </w:r>
      <w:r w:rsidRPr="001337CA">
        <w:rPr>
          <w:rFonts w:eastAsia="Times New Roman"/>
          <w:kern w:val="0"/>
          <w:szCs w:val="22"/>
          <w:lang w:bidi="ar-SA"/>
        </w:rPr>
        <w:t xml:space="preserve">Some contend that if reasonable tariff deals occur, this would result in a US economic boom. In contrast, the CBO predicted in June that “it will reduce the size </w:t>
      </w:r>
      <w:proofErr w:type="gramStart"/>
      <w:r w:rsidRPr="001337CA">
        <w:rPr>
          <w:rFonts w:eastAsia="Times New Roman"/>
          <w:kern w:val="0"/>
          <w:szCs w:val="22"/>
          <w:lang w:bidi="ar-SA"/>
        </w:rPr>
        <w:t>of  the</w:t>
      </w:r>
      <w:proofErr w:type="gramEnd"/>
      <w:r w:rsidRPr="001337CA">
        <w:rPr>
          <w:rFonts w:eastAsia="Times New Roman"/>
          <w:kern w:val="0"/>
          <w:szCs w:val="22"/>
          <w:lang w:bidi="ar-SA"/>
        </w:rPr>
        <w:t xml:space="preserve"> U.S. Economy.”</w:t>
      </w:r>
    </w:p>
    <w:p w14:paraId="79A96EDB" w14:textId="77777777" w:rsidR="001337CA" w:rsidRPr="001337CA" w:rsidRDefault="001337CA" w:rsidP="00ED0D53">
      <w:pPr>
        <w:pStyle w:val="BHead1"/>
      </w:pPr>
      <w:r w:rsidRPr="00543E09">
        <w:rPr>
          <w:rStyle w:val="BBNAidChar"/>
          <w:rFonts w:eastAsiaTheme="majorEastAsia"/>
        </w:rPr>
        <w:t>2</w:t>
      </w:r>
      <w:r w:rsidRPr="001337CA">
        <w:t>. Tariffs</w:t>
      </w:r>
    </w:p>
    <w:p w14:paraId="740EC237" w14:textId="77777777" w:rsidR="001337CA" w:rsidRPr="001337CA" w:rsidRDefault="001337CA" w:rsidP="00ED0D53">
      <w:pPr>
        <w:pStyle w:val="BHead2"/>
      </w:pPr>
      <w:r w:rsidRPr="00543E09">
        <w:rPr>
          <w:rStyle w:val="BBNAidChar"/>
          <w:rFonts w:eastAsia="Calibri"/>
        </w:rPr>
        <w:t>1</w:t>
      </w:r>
      <w:r w:rsidRPr="001337CA">
        <w:rPr>
          <w:rFonts w:eastAsia="Calibri"/>
        </w:rPr>
        <w:t>.</w:t>
      </w:r>
      <w:r w:rsidRPr="001337CA">
        <w:rPr>
          <w:rFonts w:eastAsia="Calibri"/>
        </w:rPr>
        <w:tab/>
      </w:r>
      <w:r w:rsidRPr="001337CA">
        <w:t>Current state as of June, 2025:</w:t>
      </w:r>
    </w:p>
    <w:p w14:paraId="753D9F27" w14:textId="77777777" w:rsidR="001337CA" w:rsidRPr="001337CA" w:rsidRDefault="001337CA" w:rsidP="00ED0D53">
      <w:pPr>
        <w:pStyle w:val="BHead3"/>
      </w:pPr>
      <w:r w:rsidRPr="00543E09">
        <w:rPr>
          <w:rStyle w:val="BBNAidChar"/>
          <w:rFonts w:eastAsia="Calibri"/>
        </w:rPr>
        <w:t>a</w:t>
      </w:r>
      <w:r w:rsidRPr="001337CA">
        <w:rPr>
          <w:rFonts w:eastAsia="Calibri"/>
        </w:rPr>
        <w:t>.</w:t>
      </w:r>
      <w:r w:rsidRPr="001337CA">
        <w:rPr>
          <w:rFonts w:eastAsia="Calibri"/>
        </w:rPr>
        <w:tab/>
      </w:r>
      <w:r w:rsidRPr="001337CA">
        <w:t>Aluminum and Steel</w:t>
      </w:r>
    </w:p>
    <w:p w14:paraId="580FA004" w14:textId="77777777" w:rsidR="001337CA" w:rsidRPr="001337CA" w:rsidRDefault="001337CA" w:rsidP="00ED0D53">
      <w:pPr>
        <w:pStyle w:val="BHead3"/>
      </w:pPr>
      <w:r w:rsidRPr="00543E09">
        <w:rPr>
          <w:rStyle w:val="BBNAidChar"/>
          <w:rFonts w:eastAsia="Calibri"/>
        </w:rPr>
        <w:t>b</w:t>
      </w:r>
      <w:r w:rsidRPr="001337CA">
        <w:rPr>
          <w:rFonts w:eastAsia="Calibri"/>
        </w:rPr>
        <w:t>.</w:t>
      </w:r>
      <w:r w:rsidRPr="001337CA">
        <w:rPr>
          <w:rFonts w:eastAsia="Calibri"/>
        </w:rPr>
        <w:tab/>
      </w:r>
      <w:r w:rsidRPr="001337CA">
        <w:t>Automobiles and Auto Parts</w:t>
      </w:r>
    </w:p>
    <w:p w14:paraId="6A7A953D" w14:textId="77777777" w:rsidR="001337CA" w:rsidRPr="001337CA" w:rsidRDefault="001337CA" w:rsidP="00ED0D53">
      <w:pPr>
        <w:pStyle w:val="BHead3"/>
      </w:pPr>
      <w:r w:rsidRPr="00543E09">
        <w:rPr>
          <w:rStyle w:val="BBNAidChar"/>
          <w:rFonts w:eastAsia="Calibri"/>
        </w:rPr>
        <w:t>c</w:t>
      </w:r>
      <w:r w:rsidRPr="001337CA">
        <w:rPr>
          <w:rFonts w:eastAsia="Calibri"/>
        </w:rPr>
        <w:t>.</w:t>
      </w:r>
      <w:r w:rsidRPr="001337CA">
        <w:rPr>
          <w:rFonts w:eastAsia="Calibri"/>
        </w:rPr>
        <w:tab/>
      </w:r>
      <w:r w:rsidRPr="001337CA">
        <w:t>Canada and Mexico</w:t>
      </w:r>
    </w:p>
    <w:p w14:paraId="7BBC328D" w14:textId="77777777" w:rsidR="001337CA" w:rsidRPr="001337CA" w:rsidRDefault="001337CA" w:rsidP="00ED0D53">
      <w:pPr>
        <w:pStyle w:val="BHead3"/>
      </w:pPr>
      <w:r w:rsidRPr="00543E09">
        <w:rPr>
          <w:rStyle w:val="BBNAidChar"/>
          <w:rFonts w:eastAsia="Calibri"/>
        </w:rPr>
        <w:t>d</w:t>
      </w:r>
      <w:r w:rsidRPr="001337CA">
        <w:rPr>
          <w:rFonts w:eastAsia="Calibri"/>
        </w:rPr>
        <w:t>.</w:t>
      </w:r>
      <w:r w:rsidRPr="001337CA">
        <w:rPr>
          <w:rFonts w:eastAsia="Calibri"/>
        </w:rPr>
        <w:tab/>
      </w:r>
      <w:r w:rsidRPr="001337CA">
        <w:t>China</w:t>
      </w:r>
    </w:p>
    <w:p w14:paraId="7DEC52EA" w14:textId="77777777" w:rsidR="001337CA" w:rsidRPr="001337CA" w:rsidRDefault="001337CA" w:rsidP="00ED0D53">
      <w:pPr>
        <w:pStyle w:val="BHead3"/>
      </w:pPr>
      <w:r w:rsidRPr="00543E09">
        <w:rPr>
          <w:rStyle w:val="BBNAidChar"/>
          <w:rFonts w:eastAsia="Calibri"/>
        </w:rPr>
        <w:t>e</w:t>
      </w:r>
      <w:r w:rsidRPr="001337CA">
        <w:rPr>
          <w:rFonts w:eastAsia="Calibri"/>
        </w:rPr>
        <w:t>.</w:t>
      </w:r>
      <w:r w:rsidRPr="001337CA">
        <w:rPr>
          <w:rFonts w:eastAsia="Calibri"/>
        </w:rPr>
        <w:tab/>
      </w:r>
      <w:r w:rsidRPr="001337CA">
        <w:t>Reciprocal Tariffs</w:t>
      </w:r>
    </w:p>
    <w:p w14:paraId="6E35D969" w14:textId="77777777" w:rsidR="001337CA" w:rsidRPr="001337CA" w:rsidRDefault="001337CA" w:rsidP="00ED0D53">
      <w:pPr>
        <w:pStyle w:val="BHead3"/>
      </w:pPr>
      <w:r w:rsidRPr="00543E09">
        <w:rPr>
          <w:rStyle w:val="BBNAidChar"/>
          <w:rFonts w:eastAsia="Calibri"/>
        </w:rPr>
        <w:t>f</w:t>
      </w:r>
      <w:r w:rsidRPr="001337CA">
        <w:rPr>
          <w:rFonts w:eastAsia="Calibri"/>
        </w:rPr>
        <w:t>.</w:t>
      </w:r>
      <w:r w:rsidRPr="001337CA">
        <w:rPr>
          <w:rFonts w:eastAsia="Calibri"/>
        </w:rPr>
        <w:tab/>
      </w:r>
      <w:r w:rsidRPr="001337CA">
        <w:t>Delay</w:t>
      </w:r>
    </w:p>
    <w:p w14:paraId="22E27B78" w14:textId="77777777" w:rsidR="001337CA" w:rsidRPr="001337CA" w:rsidRDefault="001337CA" w:rsidP="00ED0D53">
      <w:pPr>
        <w:pStyle w:val="BHead2"/>
      </w:pPr>
      <w:r w:rsidRPr="00543E09">
        <w:rPr>
          <w:rStyle w:val="BBNAidChar"/>
          <w:rFonts w:eastAsia="Calibri"/>
        </w:rPr>
        <w:t>2</w:t>
      </w:r>
      <w:r w:rsidRPr="001337CA">
        <w:rPr>
          <w:rFonts w:eastAsia="Calibri"/>
        </w:rPr>
        <w:t>.</w:t>
      </w:r>
      <w:r w:rsidRPr="001337CA">
        <w:rPr>
          <w:rFonts w:eastAsia="Calibri"/>
        </w:rPr>
        <w:tab/>
      </w:r>
      <w:r w:rsidRPr="001337CA">
        <w:t>Exorbitant China tariffs delayed for now</w:t>
      </w:r>
    </w:p>
    <w:p w14:paraId="65A77AD7" w14:textId="77777777" w:rsidR="001337CA" w:rsidRPr="001337CA" w:rsidRDefault="001337CA" w:rsidP="00ED0D53">
      <w:pPr>
        <w:pStyle w:val="BHead3"/>
      </w:pPr>
      <w:r w:rsidRPr="00543E09">
        <w:rPr>
          <w:rStyle w:val="BBNAidChar"/>
          <w:rFonts w:eastAsia="Calibri"/>
        </w:rPr>
        <w:t>a</w:t>
      </w:r>
      <w:r w:rsidRPr="001337CA">
        <w:rPr>
          <w:rFonts w:eastAsia="Calibri"/>
        </w:rPr>
        <w:t>.</w:t>
      </w:r>
      <w:r w:rsidRPr="001337CA">
        <w:rPr>
          <w:rFonts w:eastAsia="Calibri"/>
        </w:rPr>
        <w:tab/>
      </w:r>
      <w:r w:rsidRPr="001337CA">
        <w:t>Trade effectively stopped with China</w:t>
      </w:r>
    </w:p>
    <w:p w14:paraId="6520788C" w14:textId="77777777" w:rsidR="001337CA" w:rsidRPr="001337CA" w:rsidRDefault="001337CA" w:rsidP="00ED0D53">
      <w:pPr>
        <w:pStyle w:val="BHead3"/>
      </w:pPr>
      <w:r w:rsidRPr="00543E09">
        <w:rPr>
          <w:rStyle w:val="BBNAidChar"/>
          <w:rFonts w:eastAsia="Calibri"/>
        </w:rPr>
        <w:t>b</w:t>
      </w:r>
      <w:r w:rsidRPr="001337CA">
        <w:rPr>
          <w:rFonts w:eastAsia="Calibri"/>
        </w:rPr>
        <w:t>.</w:t>
      </w:r>
      <w:r w:rsidRPr="001337CA">
        <w:rPr>
          <w:rFonts w:eastAsia="Calibri"/>
        </w:rPr>
        <w:tab/>
      </w:r>
      <w:r w:rsidRPr="001337CA">
        <w:t>US tariffs on Chinese goods of 145%, but now delayed</w:t>
      </w:r>
    </w:p>
    <w:p w14:paraId="29BD8906" w14:textId="77777777" w:rsidR="001337CA" w:rsidRPr="001337CA" w:rsidRDefault="001337CA" w:rsidP="00ED0D53">
      <w:pPr>
        <w:pStyle w:val="BHead3"/>
      </w:pPr>
      <w:r w:rsidRPr="00543E09">
        <w:rPr>
          <w:rStyle w:val="BBNAidChar"/>
          <w:rFonts w:eastAsia="Calibri"/>
        </w:rPr>
        <w:t>c</w:t>
      </w:r>
      <w:r w:rsidRPr="001337CA">
        <w:rPr>
          <w:rFonts w:eastAsia="Calibri"/>
        </w:rPr>
        <w:t>.</w:t>
      </w:r>
      <w:r w:rsidRPr="001337CA">
        <w:rPr>
          <w:rFonts w:eastAsia="Calibri"/>
        </w:rPr>
        <w:tab/>
      </w:r>
      <w:r w:rsidRPr="001337CA">
        <w:t>Reciprocal tariffs and delays</w:t>
      </w:r>
    </w:p>
    <w:p w14:paraId="673E6FD0" w14:textId="77777777" w:rsidR="001337CA" w:rsidRPr="001337CA" w:rsidRDefault="001337CA" w:rsidP="00ED0D53">
      <w:pPr>
        <w:pStyle w:val="BHead3"/>
      </w:pPr>
      <w:r w:rsidRPr="00543E09">
        <w:rPr>
          <w:rStyle w:val="BBNAidChar"/>
          <w:rFonts w:eastAsia="Calibri"/>
        </w:rPr>
        <w:t>d</w:t>
      </w:r>
      <w:r w:rsidRPr="001337CA">
        <w:rPr>
          <w:rFonts w:eastAsia="Calibri"/>
        </w:rPr>
        <w:t>.</w:t>
      </w:r>
      <w:r w:rsidRPr="001337CA">
        <w:rPr>
          <w:rFonts w:eastAsia="Calibri"/>
        </w:rPr>
        <w:tab/>
      </w:r>
      <w:r w:rsidRPr="001337CA">
        <w:t>Trade deals and outcomes</w:t>
      </w:r>
    </w:p>
    <w:p w14:paraId="61546716" w14:textId="77777777" w:rsidR="001337CA" w:rsidRPr="001337CA" w:rsidRDefault="001337CA" w:rsidP="00ED0D53">
      <w:pPr>
        <w:pStyle w:val="BHead2"/>
      </w:pPr>
      <w:r w:rsidRPr="00543E09">
        <w:rPr>
          <w:rStyle w:val="BBNAidChar"/>
          <w:rFonts w:eastAsia="Calibri"/>
        </w:rPr>
        <w:t>3</w:t>
      </w:r>
      <w:r w:rsidRPr="001337CA">
        <w:rPr>
          <w:rFonts w:eastAsia="Calibri"/>
        </w:rPr>
        <w:t>.</w:t>
      </w:r>
      <w:r w:rsidRPr="001337CA">
        <w:rPr>
          <w:rFonts w:eastAsia="Calibri"/>
        </w:rPr>
        <w:tab/>
      </w:r>
      <w:r w:rsidRPr="001337CA">
        <w:t>Impact on Free Trade Zones and First Sales Tariff Coding</w:t>
      </w:r>
    </w:p>
    <w:p w14:paraId="7E039FBD" w14:textId="77777777" w:rsidR="001337CA" w:rsidRPr="001337CA" w:rsidRDefault="001337CA" w:rsidP="00ED0D53">
      <w:pPr>
        <w:pStyle w:val="BHead2"/>
      </w:pPr>
      <w:r w:rsidRPr="00543E09">
        <w:rPr>
          <w:rStyle w:val="BBNAidChar"/>
          <w:rFonts w:eastAsia="Calibri"/>
        </w:rPr>
        <w:lastRenderedPageBreak/>
        <w:t>4</w:t>
      </w:r>
      <w:r w:rsidRPr="001337CA">
        <w:rPr>
          <w:rFonts w:eastAsia="Calibri"/>
        </w:rPr>
        <w:t>.</w:t>
      </w:r>
      <w:r w:rsidRPr="001337CA">
        <w:rPr>
          <w:rFonts w:eastAsia="Calibri"/>
        </w:rPr>
        <w:tab/>
      </w:r>
      <w:r w:rsidRPr="001337CA">
        <w:t>Increasing US tariffs collected</w:t>
      </w:r>
    </w:p>
    <w:p w14:paraId="6C141350" w14:textId="77777777" w:rsidR="001337CA" w:rsidRPr="001337CA" w:rsidRDefault="001337CA" w:rsidP="00ED0D53">
      <w:pPr>
        <w:pStyle w:val="BHead3"/>
      </w:pPr>
      <w:r w:rsidRPr="00543E09">
        <w:rPr>
          <w:rStyle w:val="BBNAidChar"/>
          <w:rFonts w:eastAsia="Calibri"/>
        </w:rPr>
        <w:t>a</w:t>
      </w:r>
      <w:r w:rsidRPr="001337CA">
        <w:rPr>
          <w:rFonts w:eastAsia="Calibri"/>
        </w:rPr>
        <w:t>.</w:t>
      </w:r>
      <w:r w:rsidRPr="001337CA">
        <w:rPr>
          <w:rFonts w:eastAsia="Calibri"/>
        </w:rPr>
        <w:tab/>
      </w:r>
      <w:r w:rsidRPr="001337CA">
        <w:t>December 2024 $7.4 Billion</w:t>
      </w:r>
    </w:p>
    <w:p w14:paraId="5935D56E" w14:textId="77777777" w:rsidR="001337CA" w:rsidRPr="001337CA" w:rsidRDefault="001337CA" w:rsidP="00ED0D53">
      <w:pPr>
        <w:pStyle w:val="BHead3"/>
      </w:pPr>
      <w:r w:rsidRPr="00543E09">
        <w:rPr>
          <w:rStyle w:val="BBNAidChar"/>
          <w:rFonts w:eastAsia="Calibri"/>
        </w:rPr>
        <w:t>b</w:t>
      </w:r>
      <w:r w:rsidRPr="001337CA">
        <w:rPr>
          <w:rFonts w:eastAsia="Calibri"/>
        </w:rPr>
        <w:t>.</w:t>
      </w:r>
      <w:r w:rsidRPr="001337CA">
        <w:rPr>
          <w:rFonts w:eastAsia="Calibri"/>
        </w:rPr>
        <w:tab/>
      </w:r>
      <w:r w:rsidRPr="001337CA">
        <w:t>February 2025 $7.7 Billion</w:t>
      </w:r>
    </w:p>
    <w:p w14:paraId="0149B010" w14:textId="77777777" w:rsidR="001337CA" w:rsidRPr="001337CA" w:rsidRDefault="001337CA" w:rsidP="00ED0D53">
      <w:pPr>
        <w:pStyle w:val="BHead3"/>
      </w:pPr>
      <w:r w:rsidRPr="00543E09">
        <w:rPr>
          <w:rStyle w:val="BBNAidChar"/>
          <w:rFonts w:eastAsia="Calibri"/>
        </w:rPr>
        <w:t>c</w:t>
      </w:r>
      <w:r w:rsidRPr="001337CA">
        <w:rPr>
          <w:rFonts w:eastAsia="Calibri"/>
        </w:rPr>
        <w:t>.</w:t>
      </w:r>
      <w:r w:rsidRPr="001337CA">
        <w:rPr>
          <w:rFonts w:eastAsia="Calibri"/>
        </w:rPr>
        <w:tab/>
      </w:r>
      <w:r w:rsidRPr="001337CA">
        <w:t>March 2025 $8.75</w:t>
      </w:r>
    </w:p>
    <w:p w14:paraId="02F3F3CA" w14:textId="77777777" w:rsidR="001337CA" w:rsidRPr="001337CA" w:rsidRDefault="001337CA" w:rsidP="00ED0D53">
      <w:pPr>
        <w:pStyle w:val="BHead3"/>
      </w:pPr>
      <w:r w:rsidRPr="00543E09">
        <w:rPr>
          <w:rStyle w:val="BBNAidChar"/>
          <w:rFonts w:eastAsia="Calibri"/>
        </w:rPr>
        <w:t>d</w:t>
      </w:r>
      <w:r w:rsidRPr="001337CA">
        <w:rPr>
          <w:rFonts w:eastAsia="Calibri"/>
        </w:rPr>
        <w:t>.</w:t>
      </w:r>
      <w:r w:rsidRPr="001337CA">
        <w:rPr>
          <w:rFonts w:eastAsia="Calibri"/>
        </w:rPr>
        <w:tab/>
      </w:r>
      <w:r w:rsidRPr="001337CA">
        <w:t>April 2025 $16.3 billion</w:t>
      </w:r>
    </w:p>
    <w:p w14:paraId="63DC32AC" w14:textId="77777777" w:rsidR="001337CA" w:rsidRPr="001337CA" w:rsidRDefault="001337CA" w:rsidP="00ED0D53">
      <w:pPr>
        <w:pStyle w:val="BHead2"/>
      </w:pPr>
      <w:r w:rsidRPr="00543E09">
        <w:rPr>
          <w:rStyle w:val="BBNAidChar"/>
          <w:rFonts w:eastAsia="Calibri"/>
        </w:rPr>
        <w:t>5</w:t>
      </w:r>
      <w:r w:rsidRPr="001337CA">
        <w:rPr>
          <w:rFonts w:eastAsia="Calibri"/>
        </w:rPr>
        <w:t>.</w:t>
      </w:r>
      <w:r w:rsidRPr="001337CA">
        <w:rPr>
          <w:rFonts w:eastAsia="Calibri"/>
        </w:rPr>
        <w:tab/>
      </w:r>
      <w:r w:rsidRPr="001337CA">
        <w:t>Trump’s announcements may or may not be implemented</w:t>
      </w:r>
    </w:p>
    <w:p w14:paraId="1190CEDB" w14:textId="77777777" w:rsidR="001337CA" w:rsidRPr="001337CA" w:rsidRDefault="001337CA" w:rsidP="0065091C">
      <w:pPr>
        <w:pStyle w:val="BHead3"/>
      </w:pPr>
      <w:r w:rsidRPr="00543E09">
        <w:rPr>
          <w:rStyle w:val="BBNAidChar"/>
          <w:rFonts w:eastAsia="Calibri"/>
        </w:rPr>
        <w:t>a</w:t>
      </w:r>
      <w:r w:rsidRPr="001337CA">
        <w:rPr>
          <w:rFonts w:eastAsia="Calibri"/>
        </w:rPr>
        <w:t>.</w:t>
      </w:r>
      <w:r w:rsidRPr="001337CA">
        <w:rPr>
          <w:rFonts w:eastAsia="Calibri"/>
        </w:rPr>
        <w:tab/>
      </w:r>
      <w:r w:rsidRPr="001337CA">
        <w:t>“Liberation Day”</w:t>
      </w:r>
    </w:p>
    <w:p w14:paraId="7B5C7508" w14:textId="77777777" w:rsidR="001337CA" w:rsidRPr="001337CA" w:rsidRDefault="001337CA" w:rsidP="0065091C">
      <w:pPr>
        <w:pStyle w:val="BHead3"/>
      </w:pPr>
      <w:r w:rsidRPr="00543E09">
        <w:rPr>
          <w:rStyle w:val="BBNAidChar"/>
          <w:rFonts w:eastAsia="Calibri"/>
        </w:rPr>
        <w:t>b</w:t>
      </w:r>
      <w:r w:rsidRPr="001337CA">
        <w:rPr>
          <w:rFonts w:eastAsia="Calibri"/>
        </w:rPr>
        <w:t>.</w:t>
      </w:r>
      <w:r w:rsidRPr="001337CA">
        <w:rPr>
          <w:rFonts w:eastAsia="Calibri"/>
        </w:rPr>
        <w:tab/>
      </w:r>
      <w:r w:rsidRPr="001337CA">
        <w:t>“Reciprocal tariffs”</w:t>
      </w:r>
    </w:p>
    <w:p w14:paraId="2502AD11" w14:textId="77777777" w:rsidR="001337CA" w:rsidRPr="001337CA" w:rsidRDefault="001337CA" w:rsidP="0065091C">
      <w:pPr>
        <w:pStyle w:val="BHead3"/>
      </w:pPr>
      <w:r w:rsidRPr="00543E09">
        <w:rPr>
          <w:rStyle w:val="BBNAidChar"/>
          <w:rFonts w:eastAsia="Calibri"/>
        </w:rPr>
        <w:t>c</w:t>
      </w:r>
      <w:r w:rsidRPr="001337CA">
        <w:rPr>
          <w:rFonts w:eastAsia="Calibri"/>
        </w:rPr>
        <w:t>.</w:t>
      </w:r>
      <w:r w:rsidRPr="001337CA">
        <w:rPr>
          <w:rFonts w:eastAsia="Calibri"/>
        </w:rPr>
        <w:tab/>
      </w:r>
      <w:r w:rsidRPr="001337CA">
        <w:t>Trump’s 90-day delay in tariff announced</w:t>
      </w:r>
    </w:p>
    <w:p w14:paraId="72B63413" w14:textId="77777777" w:rsidR="001337CA" w:rsidRPr="001337CA" w:rsidRDefault="001337CA" w:rsidP="0065091C">
      <w:pPr>
        <w:pStyle w:val="BHead3"/>
      </w:pPr>
      <w:r w:rsidRPr="00543E09">
        <w:rPr>
          <w:rStyle w:val="BBNAidChar"/>
          <w:rFonts w:eastAsia="Calibri"/>
        </w:rPr>
        <w:t>d</w:t>
      </w:r>
      <w:r w:rsidRPr="001337CA">
        <w:rPr>
          <w:rFonts w:eastAsia="Calibri"/>
        </w:rPr>
        <w:t>.</w:t>
      </w:r>
      <w:r w:rsidRPr="001337CA">
        <w:rPr>
          <w:rFonts w:eastAsia="Calibri"/>
        </w:rPr>
        <w:tab/>
      </w:r>
      <w:r w:rsidRPr="001337CA">
        <w:t>A table of the rates in his April 2 charts</w:t>
      </w:r>
    </w:p>
    <w:p w14:paraId="52F8A101" w14:textId="77777777" w:rsidR="001337CA" w:rsidRPr="001337CA" w:rsidRDefault="001337CA" w:rsidP="0065091C">
      <w:pPr>
        <w:pStyle w:val="BHead1"/>
      </w:pPr>
      <w:r w:rsidRPr="00543E09">
        <w:rPr>
          <w:rStyle w:val="BBNAidChar"/>
          <w:rFonts w:eastAsiaTheme="majorEastAsia"/>
        </w:rPr>
        <w:t>3</w:t>
      </w:r>
      <w:r w:rsidRPr="001337CA">
        <w:t xml:space="preserve">. </w:t>
      </w:r>
      <w:proofErr w:type="gramStart"/>
      <w:r w:rsidRPr="001337CA">
        <w:t>Tariff  Strategies</w:t>
      </w:r>
      <w:proofErr w:type="gramEnd"/>
    </w:p>
    <w:p w14:paraId="274596FB" w14:textId="77777777" w:rsidR="001337CA" w:rsidRPr="001337CA" w:rsidRDefault="001337CA" w:rsidP="0065091C">
      <w:pPr>
        <w:pStyle w:val="BHead2"/>
      </w:pPr>
      <w:r w:rsidRPr="00543E09">
        <w:rPr>
          <w:rStyle w:val="BBNAidChar"/>
          <w:rFonts w:eastAsia="Calibri"/>
        </w:rPr>
        <w:t>1</w:t>
      </w:r>
      <w:r w:rsidRPr="001337CA">
        <w:rPr>
          <w:rFonts w:eastAsia="Calibri"/>
        </w:rPr>
        <w:t>.</w:t>
      </w:r>
      <w:r w:rsidRPr="001337CA">
        <w:rPr>
          <w:rFonts w:eastAsia="Calibri"/>
        </w:rPr>
        <w:tab/>
      </w:r>
      <w:r w:rsidRPr="001337CA">
        <w:t>Analyze tariff coding for accuracy</w:t>
      </w:r>
    </w:p>
    <w:p w14:paraId="33BDD913" w14:textId="77777777" w:rsidR="001337CA" w:rsidRPr="001337CA" w:rsidRDefault="001337CA" w:rsidP="0065091C">
      <w:pPr>
        <w:pStyle w:val="BHead2"/>
      </w:pPr>
      <w:r w:rsidRPr="00543E09">
        <w:rPr>
          <w:rStyle w:val="BBNAidChar"/>
          <w:rFonts w:eastAsia="Calibri"/>
        </w:rPr>
        <w:t>2</w:t>
      </w:r>
      <w:r w:rsidRPr="001337CA">
        <w:rPr>
          <w:rFonts w:eastAsia="Calibri"/>
        </w:rPr>
        <w:t>.</w:t>
      </w:r>
      <w:r w:rsidRPr="001337CA">
        <w:rPr>
          <w:rFonts w:eastAsia="Calibri"/>
        </w:rPr>
        <w:tab/>
      </w:r>
      <w:proofErr w:type="gramStart"/>
      <w:r w:rsidRPr="001337CA">
        <w:t>Review</w:t>
      </w:r>
      <w:proofErr w:type="gramEnd"/>
      <w:r w:rsidRPr="001337CA">
        <w:t xml:space="preserve"> the country of origin</w:t>
      </w:r>
    </w:p>
    <w:p w14:paraId="153D8918" w14:textId="77777777" w:rsidR="001337CA" w:rsidRPr="001337CA" w:rsidRDefault="001337CA" w:rsidP="0065091C">
      <w:pPr>
        <w:pStyle w:val="BHead2"/>
      </w:pPr>
      <w:r w:rsidRPr="00543E09">
        <w:rPr>
          <w:rStyle w:val="BBNAidChar"/>
          <w:rFonts w:eastAsia="Calibri"/>
        </w:rPr>
        <w:t>3</w:t>
      </w:r>
      <w:r w:rsidRPr="001337CA">
        <w:rPr>
          <w:rFonts w:eastAsia="Calibri"/>
        </w:rPr>
        <w:t>.</w:t>
      </w:r>
      <w:r w:rsidRPr="001337CA">
        <w:rPr>
          <w:rFonts w:eastAsia="Calibri"/>
        </w:rPr>
        <w:tab/>
      </w:r>
      <w:r w:rsidRPr="001337CA">
        <w:t>Review who is the importer in terms of the contract and negotiate</w:t>
      </w:r>
    </w:p>
    <w:p w14:paraId="74C1135D" w14:textId="77777777" w:rsidR="001337CA" w:rsidRPr="001337CA" w:rsidRDefault="001337CA" w:rsidP="0065091C">
      <w:pPr>
        <w:pStyle w:val="BHead2"/>
      </w:pPr>
      <w:r w:rsidRPr="00543E09">
        <w:rPr>
          <w:rStyle w:val="BBNAidChar"/>
          <w:rFonts w:eastAsia="Calibri"/>
        </w:rPr>
        <w:t>4</w:t>
      </w:r>
      <w:r w:rsidRPr="001337CA">
        <w:rPr>
          <w:rFonts w:eastAsia="Calibri"/>
        </w:rPr>
        <w:t>.</w:t>
      </w:r>
      <w:r w:rsidRPr="001337CA">
        <w:rPr>
          <w:rFonts w:eastAsia="Calibri"/>
        </w:rPr>
        <w:tab/>
      </w:r>
      <w:r w:rsidRPr="001337CA">
        <w:t>Explore the use of free trade zones and first sales rules</w:t>
      </w:r>
    </w:p>
    <w:p w14:paraId="2E10D916" w14:textId="77777777" w:rsidR="001337CA" w:rsidRPr="001337CA" w:rsidRDefault="001337CA" w:rsidP="0065091C">
      <w:pPr>
        <w:pStyle w:val="BHead2"/>
      </w:pPr>
      <w:r w:rsidRPr="00543E09">
        <w:rPr>
          <w:rStyle w:val="BBNAidChar"/>
          <w:rFonts w:eastAsia="Calibri"/>
        </w:rPr>
        <w:t>5</w:t>
      </w:r>
      <w:r w:rsidRPr="001337CA">
        <w:rPr>
          <w:rFonts w:eastAsia="Calibri"/>
        </w:rPr>
        <w:t>.</w:t>
      </w:r>
      <w:r w:rsidRPr="001337CA">
        <w:rPr>
          <w:rFonts w:eastAsia="Calibri"/>
        </w:rPr>
        <w:tab/>
      </w:r>
      <w:r w:rsidRPr="001337CA">
        <w:t>Movement of assembly and manufacturing to the US</w:t>
      </w:r>
    </w:p>
    <w:p w14:paraId="5764F609" w14:textId="77777777" w:rsidR="001337CA" w:rsidRPr="001337CA" w:rsidRDefault="001337CA" w:rsidP="0065091C">
      <w:pPr>
        <w:pStyle w:val="BHead2"/>
      </w:pPr>
      <w:r w:rsidRPr="00543E09">
        <w:rPr>
          <w:rStyle w:val="BBNAidChar"/>
          <w:rFonts w:eastAsia="Calibri"/>
        </w:rPr>
        <w:t>6</w:t>
      </w:r>
      <w:r w:rsidRPr="001337CA">
        <w:rPr>
          <w:rFonts w:eastAsia="Calibri"/>
        </w:rPr>
        <w:t>.</w:t>
      </w:r>
      <w:r w:rsidRPr="001337CA">
        <w:rPr>
          <w:rFonts w:eastAsia="Calibri"/>
        </w:rPr>
        <w:tab/>
      </w:r>
      <w:r w:rsidRPr="001337CA">
        <w:t>Consider the movement of intellectual property</w:t>
      </w:r>
    </w:p>
    <w:p w14:paraId="573F9754" w14:textId="77777777" w:rsidR="001337CA" w:rsidRPr="001337CA" w:rsidRDefault="001337CA" w:rsidP="0065091C">
      <w:pPr>
        <w:pStyle w:val="BHead2"/>
      </w:pPr>
      <w:r w:rsidRPr="00543E09">
        <w:rPr>
          <w:rStyle w:val="BBNAidChar"/>
          <w:rFonts w:eastAsia="Calibri"/>
        </w:rPr>
        <w:t>7</w:t>
      </w:r>
      <w:r w:rsidRPr="001337CA">
        <w:rPr>
          <w:rFonts w:eastAsia="Calibri"/>
        </w:rPr>
        <w:t>.</w:t>
      </w:r>
      <w:r w:rsidRPr="001337CA">
        <w:rPr>
          <w:rFonts w:eastAsia="Calibri"/>
        </w:rPr>
        <w:tab/>
      </w:r>
      <w:r w:rsidRPr="001337CA">
        <w:t>Explore the use of near for warehousing</w:t>
      </w:r>
    </w:p>
    <w:p w14:paraId="3D9D461C" w14:textId="77777777" w:rsidR="001337CA" w:rsidRPr="001337CA" w:rsidRDefault="001337CA" w:rsidP="0065091C">
      <w:pPr>
        <w:pStyle w:val="BHead2"/>
      </w:pPr>
      <w:r w:rsidRPr="00543E09">
        <w:rPr>
          <w:rStyle w:val="BBNAidChar"/>
          <w:rFonts w:eastAsia="Calibri"/>
        </w:rPr>
        <w:t>8</w:t>
      </w:r>
      <w:r w:rsidRPr="001337CA">
        <w:rPr>
          <w:rFonts w:eastAsia="Calibri"/>
        </w:rPr>
        <w:t>.</w:t>
      </w:r>
      <w:r w:rsidRPr="001337CA">
        <w:rPr>
          <w:rFonts w:eastAsia="Calibri"/>
        </w:rPr>
        <w:tab/>
      </w:r>
      <w:r w:rsidRPr="001337CA">
        <w:t>Develop a short-term and long-term strategy that is linked to tax aspects</w:t>
      </w:r>
    </w:p>
    <w:p w14:paraId="55977CC8" w14:textId="77777777" w:rsidR="001337CA" w:rsidRPr="001337CA" w:rsidRDefault="001337CA" w:rsidP="0065091C">
      <w:pPr>
        <w:pStyle w:val="BHead1"/>
      </w:pPr>
      <w:r w:rsidRPr="00543E09">
        <w:rPr>
          <w:rStyle w:val="BBNAidChar"/>
          <w:rFonts w:eastAsiaTheme="majorEastAsia"/>
        </w:rPr>
        <w:t>4</w:t>
      </w:r>
      <w:r w:rsidRPr="001337CA">
        <w:t>. Forthcoming Tax Changes in the Legislative Process</w:t>
      </w:r>
    </w:p>
    <w:p w14:paraId="2F9AF1FA" w14:textId="77777777" w:rsidR="001337CA" w:rsidRPr="001337CA" w:rsidRDefault="001337CA" w:rsidP="0065091C">
      <w:pPr>
        <w:pStyle w:val="BHead2"/>
      </w:pPr>
      <w:r w:rsidRPr="00543E09">
        <w:rPr>
          <w:rStyle w:val="BBNAidChar"/>
          <w:rFonts w:eastAsia="Calibri"/>
        </w:rPr>
        <w:t>1</w:t>
      </w:r>
      <w:r w:rsidRPr="001337CA">
        <w:rPr>
          <w:rFonts w:eastAsia="Calibri"/>
        </w:rPr>
        <w:t>.</w:t>
      </w:r>
      <w:r w:rsidRPr="001337CA">
        <w:rPr>
          <w:rFonts w:eastAsia="Calibri"/>
        </w:rPr>
        <w:tab/>
      </w:r>
      <w:r w:rsidRPr="001337CA">
        <w:t>Tax legislation is likely in 2025, if not most provisions of the TCJA expire</w:t>
      </w:r>
    </w:p>
    <w:p w14:paraId="6641DE2F" w14:textId="77777777" w:rsidR="001337CA" w:rsidRPr="001337CA" w:rsidRDefault="001337CA" w:rsidP="0065091C">
      <w:pPr>
        <w:pStyle w:val="BHead3"/>
      </w:pPr>
      <w:r w:rsidRPr="00543E09">
        <w:rPr>
          <w:rStyle w:val="BBNAidChar"/>
          <w:rFonts w:eastAsia="Calibri"/>
        </w:rPr>
        <w:t>a</w:t>
      </w:r>
      <w:r w:rsidRPr="001337CA">
        <w:rPr>
          <w:rFonts w:eastAsia="Calibri"/>
        </w:rPr>
        <w:t>.</w:t>
      </w:r>
      <w:r w:rsidRPr="001337CA">
        <w:rPr>
          <w:rFonts w:eastAsia="Calibri"/>
        </w:rPr>
        <w:tab/>
      </w:r>
      <w:r w:rsidRPr="001337CA">
        <w:t>Senate reconciliation rules realities</w:t>
      </w:r>
    </w:p>
    <w:p w14:paraId="07F58D2A" w14:textId="77777777" w:rsidR="001337CA" w:rsidRPr="001337CA" w:rsidRDefault="001337CA" w:rsidP="0065091C">
      <w:pPr>
        <w:pStyle w:val="BHead3"/>
      </w:pPr>
      <w:proofErr w:type="spellStart"/>
      <w:r w:rsidRPr="00543E09">
        <w:rPr>
          <w:rStyle w:val="BBNAidChar"/>
          <w:rFonts w:eastAsia="Calibri"/>
        </w:rPr>
        <w:t>i</w:t>
      </w:r>
      <w:proofErr w:type="spellEnd"/>
      <w:r w:rsidRPr="001337CA">
        <w:rPr>
          <w:rFonts w:eastAsia="Calibri"/>
        </w:rPr>
        <w:t>.</w:t>
      </w:r>
      <w:r w:rsidRPr="001337CA">
        <w:rPr>
          <w:rFonts w:eastAsia="Calibri"/>
        </w:rPr>
        <w:tab/>
      </w:r>
      <w:r w:rsidRPr="001337CA">
        <w:t>Must have a major budgetary impact to qualify</w:t>
      </w:r>
    </w:p>
    <w:p w14:paraId="723540CC" w14:textId="77777777" w:rsidR="001337CA" w:rsidRPr="001337CA" w:rsidRDefault="001337CA" w:rsidP="0065091C">
      <w:pPr>
        <w:pStyle w:val="BHead3"/>
      </w:pPr>
      <w:r w:rsidRPr="00543E09">
        <w:rPr>
          <w:rStyle w:val="BBNAidChar"/>
          <w:rFonts w:eastAsia="Calibri"/>
        </w:rPr>
        <w:t>ii</w:t>
      </w:r>
      <w:r w:rsidRPr="001337CA">
        <w:rPr>
          <w:rFonts w:eastAsia="Calibri"/>
        </w:rPr>
        <w:t>.</w:t>
      </w:r>
      <w:r w:rsidRPr="001337CA">
        <w:rPr>
          <w:rFonts w:eastAsia="Calibri"/>
        </w:rPr>
        <w:tab/>
      </w:r>
      <w:r w:rsidRPr="001337CA">
        <w:t>Senate Parliamentarian rules on each provision</w:t>
      </w:r>
    </w:p>
    <w:p w14:paraId="0003C953" w14:textId="77777777" w:rsidR="001337CA" w:rsidRPr="001337CA" w:rsidRDefault="001337CA" w:rsidP="0065091C">
      <w:pPr>
        <w:pStyle w:val="BHead3"/>
      </w:pPr>
      <w:r w:rsidRPr="00543E09">
        <w:rPr>
          <w:rStyle w:val="BBNAidChar"/>
          <w:rFonts w:eastAsia="Calibri"/>
        </w:rPr>
        <w:t>iii</w:t>
      </w:r>
      <w:r w:rsidRPr="001337CA">
        <w:rPr>
          <w:rFonts w:eastAsia="Calibri"/>
        </w:rPr>
        <w:t>.</w:t>
      </w:r>
      <w:r w:rsidRPr="001337CA">
        <w:rPr>
          <w:rFonts w:eastAsia="Calibri"/>
        </w:rPr>
        <w:tab/>
      </w:r>
      <w:r w:rsidRPr="001337CA">
        <w:t xml:space="preserve">Bill </w:t>
      </w:r>
      <w:proofErr w:type="gramStart"/>
      <w:r w:rsidRPr="001337CA">
        <w:t>has currently</w:t>
      </w:r>
      <w:proofErr w:type="gramEnd"/>
      <w:r w:rsidRPr="001337CA">
        <w:t xml:space="preserve"> passed the House</w:t>
      </w:r>
    </w:p>
    <w:p w14:paraId="2C4F2854" w14:textId="77777777" w:rsidR="001337CA" w:rsidRPr="001337CA" w:rsidRDefault="001337CA" w:rsidP="0065091C">
      <w:pPr>
        <w:pStyle w:val="BHead2"/>
      </w:pPr>
      <w:r w:rsidRPr="00543E09">
        <w:rPr>
          <w:rStyle w:val="BBNAidChar"/>
          <w:rFonts w:eastAsia="Calibri"/>
        </w:rPr>
        <w:t>2</w:t>
      </w:r>
      <w:r w:rsidRPr="001337CA">
        <w:rPr>
          <w:rFonts w:eastAsia="Calibri"/>
        </w:rPr>
        <w:t>.</w:t>
      </w:r>
      <w:r w:rsidRPr="001337CA">
        <w:rPr>
          <w:rFonts w:eastAsia="Calibri"/>
        </w:rPr>
        <w:tab/>
      </w:r>
      <w:r w:rsidRPr="001337CA">
        <w:t>Our focus is on provisions in the House bill for</w:t>
      </w:r>
    </w:p>
    <w:p w14:paraId="73CAFAAD" w14:textId="77777777" w:rsidR="001337CA" w:rsidRPr="001337CA" w:rsidRDefault="001337CA" w:rsidP="0065091C">
      <w:pPr>
        <w:pStyle w:val="BHead3"/>
      </w:pPr>
      <w:r w:rsidRPr="00543E09">
        <w:rPr>
          <w:rStyle w:val="BBNAidChar"/>
          <w:rFonts w:eastAsia="Calibri"/>
        </w:rPr>
        <w:t>a</w:t>
      </w:r>
      <w:r w:rsidRPr="001337CA">
        <w:rPr>
          <w:rFonts w:eastAsia="Calibri"/>
        </w:rPr>
        <w:t>.</w:t>
      </w:r>
      <w:r w:rsidRPr="001337CA">
        <w:rPr>
          <w:rFonts w:eastAsia="Calibri"/>
        </w:rPr>
        <w:tab/>
      </w:r>
      <w:r w:rsidRPr="001337CA">
        <w:t>Businesses</w:t>
      </w:r>
    </w:p>
    <w:p w14:paraId="4CFFB68C" w14:textId="77777777" w:rsidR="001337CA" w:rsidRPr="001337CA" w:rsidRDefault="001337CA" w:rsidP="0065091C">
      <w:pPr>
        <w:pStyle w:val="BHead3"/>
      </w:pPr>
      <w:r w:rsidRPr="00543E09">
        <w:rPr>
          <w:rStyle w:val="BBNAidChar"/>
          <w:rFonts w:eastAsia="Calibri"/>
        </w:rPr>
        <w:t>b</w:t>
      </w:r>
      <w:r w:rsidRPr="001337CA">
        <w:rPr>
          <w:rFonts w:eastAsia="Calibri"/>
        </w:rPr>
        <w:t>.</w:t>
      </w:r>
      <w:r w:rsidRPr="001337CA">
        <w:rPr>
          <w:rFonts w:eastAsia="Calibri"/>
        </w:rPr>
        <w:tab/>
      </w:r>
      <w:r w:rsidRPr="001337CA">
        <w:t>Investors</w:t>
      </w:r>
    </w:p>
    <w:p w14:paraId="090AE61D" w14:textId="77777777" w:rsidR="001337CA" w:rsidRPr="001337CA" w:rsidRDefault="001337CA" w:rsidP="0065091C">
      <w:pPr>
        <w:pStyle w:val="BHead2"/>
      </w:pPr>
      <w:r w:rsidRPr="00543E09">
        <w:rPr>
          <w:rStyle w:val="BBNAidChar"/>
          <w:rFonts w:eastAsia="Calibri"/>
        </w:rPr>
        <w:t>3</w:t>
      </w:r>
      <w:r w:rsidRPr="001337CA">
        <w:rPr>
          <w:rFonts w:eastAsia="Calibri"/>
        </w:rPr>
        <w:t>.</w:t>
      </w:r>
      <w:r w:rsidRPr="001337CA">
        <w:rPr>
          <w:rFonts w:eastAsia="Calibri"/>
        </w:rPr>
        <w:tab/>
      </w:r>
      <w:r w:rsidRPr="001337CA">
        <w:t>Desire for July 4 passing of tax legislation faces Congressional Realities</w:t>
      </w:r>
    </w:p>
    <w:p w14:paraId="022AA46E" w14:textId="77777777" w:rsidR="001337CA" w:rsidRPr="001337CA" w:rsidRDefault="001337CA" w:rsidP="0065091C">
      <w:pPr>
        <w:pStyle w:val="BHead3"/>
      </w:pPr>
      <w:r w:rsidRPr="00543E09">
        <w:rPr>
          <w:rStyle w:val="BBNAidChar"/>
          <w:rFonts w:eastAsia="Calibri"/>
        </w:rPr>
        <w:t>a</w:t>
      </w:r>
      <w:r w:rsidRPr="001337CA">
        <w:rPr>
          <w:rFonts w:eastAsia="Calibri"/>
        </w:rPr>
        <w:t>.</w:t>
      </w:r>
      <w:r w:rsidRPr="001337CA">
        <w:rPr>
          <w:rFonts w:eastAsia="Calibri"/>
        </w:rPr>
        <w:tab/>
      </w:r>
      <w:r w:rsidRPr="001337CA">
        <w:t>Slim Majorities in House and Senate</w:t>
      </w:r>
    </w:p>
    <w:p w14:paraId="38F2C4C9" w14:textId="77777777" w:rsidR="001337CA" w:rsidRPr="001337CA" w:rsidRDefault="001337CA" w:rsidP="0065091C">
      <w:pPr>
        <w:pStyle w:val="BHead3"/>
      </w:pPr>
      <w:r w:rsidRPr="00543E09">
        <w:rPr>
          <w:rStyle w:val="BBNAidChar"/>
          <w:rFonts w:eastAsia="Calibri"/>
        </w:rPr>
        <w:lastRenderedPageBreak/>
        <w:t>b</w:t>
      </w:r>
      <w:r w:rsidRPr="001337CA">
        <w:rPr>
          <w:rFonts w:eastAsia="Calibri"/>
        </w:rPr>
        <w:t>.</w:t>
      </w:r>
      <w:r w:rsidRPr="001337CA">
        <w:rPr>
          <w:rFonts w:eastAsia="Calibri"/>
        </w:rPr>
        <w:tab/>
      </w:r>
      <w:r w:rsidRPr="001337CA">
        <w:t>Senate takes on House bill</w:t>
      </w:r>
    </w:p>
    <w:p w14:paraId="54742F08" w14:textId="77777777" w:rsidR="001337CA" w:rsidRPr="001337CA" w:rsidRDefault="001337CA" w:rsidP="0065091C">
      <w:pPr>
        <w:pStyle w:val="BHead4"/>
      </w:pPr>
      <w:proofErr w:type="spellStart"/>
      <w:r w:rsidRPr="00543E09">
        <w:rPr>
          <w:rStyle w:val="BBNAidChar"/>
          <w:rFonts w:eastAsia="Calibri"/>
        </w:rPr>
        <w:t>i</w:t>
      </w:r>
      <w:proofErr w:type="spellEnd"/>
      <w:r w:rsidRPr="001337CA">
        <w:rPr>
          <w:rFonts w:eastAsia="Calibri"/>
        </w:rPr>
        <w:t>.</w:t>
      </w:r>
      <w:r w:rsidRPr="001337CA">
        <w:rPr>
          <w:rFonts w:eastAsia="Calibri"/>
        </w:rPr>
        <w:tab/>
      </w:r>
      <w:r w:rsidRPr="001337CA">
        <w:t>House bill passed by 1 vote</w:t>
      </w:r>
    </w:p>
    <w:p w14:paraId="083D38DA" w14:textId="77777777" w:rsidR="001337CA" w:rsidRPr="001337CA" w:rsidRDefault="001337CA" w:rsidP="0065091C">
      <w:pPr>
        <w:pStyle w:val="BHead4"/>
      </w:pPr>
      <w:r w:rsidRPr="00543E09">
        <w:rPr>
          <w:rStyle w:val="BBNAidChar"/>
          <w:rFonts w:eastAsia="Calibri"/>
        </w:rPr>
        <w:t>ii</w:t>
      </w:r>
      <w:r w:rsidRPr="001337CA">
        <w:rPr>
          <w:rFonts w:eastAsia="Calibri"/>
        </w:rPr>
        <w:t>.</w:t>
      </w:r>
      <w:r w:rsidRPr="001337CA">
        <w:rPr>
          <w:rFonts w:eastAsia="Calibri"/>
        </w:rPr>
        <w:tab/>
      </w:r>
      <w:r w:rsidRPr="001337CA">
        <w:t>Reality is that the House and Senate Republicans often have different priorities; this is a long-standing reality</w:t>
      </w:r>
    </w:p>
    <w:p w14:paraId="2FBAA8BC" w14:textId="77777777" w:rsidR="001337CA" w:rsidRPr="001337CA" w:rsidRDefault="001337CA" w:rsidP="001337CA">
      <w:pPr>
        <w:ind w:left="720"/>
        <w:outlineLvl w:val="3"/>
        <w:rPr>
          <w:rFonts w:eastAsiaTheme="majorEastAsia" w:cstheme="majorBidi"/>
          <w:bCs/>
          <w:i/>
          <w:iCs/>
          <w:kern w:val="0"/>
          <w:lang w:bidi="ar-SA"/>
        </w:rPr>
      </w:pPr>
      <w:r w:rsidRPr="001337CA">
        <w:rPr>
          <w:rFonts w:eastAsia="Calibri" w:cstheme="majorBidi"/>
          <w:bCs/>
          <w:i/>
          <w:iCs/>
          <w:kern w:val="0"/>
          <w:lang w:bidi="ar-SA"/>
        </w:rPr>
        <w:t>iii.</w:t>
      </w:r>
      <w:r w:rsidRPr="001337CA">
        <w:rPr>
          <w:rFonts w:eastAsia="Calibri" w:cstheme="majorBidi"/>
          <w:bCs/>
          <w:i/>
          <w:iCs/>
          <w:kern w:val="0"/>
          <w:lang w:bidi="ar-SA"/>
        </w:rPr>
        <w:tab/>
      </w:r>
      <w:r w:rsidRPr="001337CA">
        <w:rPr>
          <w:rFonts w:eastAsiaTheme="majorEastAsia" w:cstheme="majorBidi"/>
          <w:bCs/>
          <w:i/>
          <w:iCs/>
          <w:kern w:val="0"/>
          <w:lang w:bidi="ar-SA"/>
        </w:rPr>
        <w:t>Can only lose 3 senate votes</w:t>
      </w:r>
    </w:p>
    <w:p w14:paraId="26E80E36" w14:textId="77777777" w:rsidR="001337CA" w:rsidRPr="001337CA" w:rsidRDefault="001337CA" w:rsidP="0065091C">
      <w:pPr>
        <w:pStyle w:val="BHead2"/>
      </w:pPr>
      <w:r w:rsidRPr="00543E09">
        <w:rPr>
          <w:rStyle w:val="BBNAidChar"/>
          <w:rFonts w:eastAsia="Calibri"/>
        </w:rPr>
        <w:t>4</w:t>
      </w:r>
      <w:r w:rsidRPr="001337CA">
        <w:rPr>
          <w:rFonts w:eastAsia="Calibri"/>
        </w:rPr>
        <w:t>.</w:t>
      </w:r>
      <w:r w:rsidRPr="001337CA">
        <w:rPr>
          <w:rFonts w:eastAsia="Calibri"/>
        </w:rPr>
        <w:tab/>
      </w:r>
      <w:r w:rsidRPr="001337CA">
        <w:t>Key Business provisions</w:t>
      </w:r>
    </w:p>
    <w:p w14:paraId="2F760642" w14:textId="77777777" w:rsidR="001337CA" w:rsidRPr="001337CA" w:rsidRDefault="001337CA" w:rsidP="0065091C">
      <w:pPr>
        <w:pStyle w:val="BHead3"/>
      </w:pPr>
      <w:r w:rsidRPr="00543E09">
        <w:rPr>
          <w:rStyle w:val="BBNAidChar"/>
          <w:rFonts w:eastAsia="Calibri"/>
        </w:rPr>
        <w:t>a</w:t>
      </w:r>
      <w:r w:rsidRPr="001337CA">
        <w:rPr>
          <w:rFonts w:eastAsia="Calibri"/>
        </w:rPr>
        <w:t>.</w:t>
      </w:r>
      <w:r w:rsidRPr="001337CA">
        <w:rPr>
          <w:rFonts w:eastAsia="Calibri"/>
        </w:rPr>
        <w:tab/>
      </w:r>
      <w:r w:rsidRPr="001337CA">
        <w:t>C Corp rate remains the same at 21%</w:t>
      </w:r>
    </w:p>
    <w:p w14:paraId="5DDAE73E" w14:textId="77777777" w:rsidR="001337CA" w:rsidRPr="001337CA" w:rsidRDefault="001337CA" w:rsidP="0065091C">
      <w:pPr>
        <w:pStyle w:val="BHead3"/>
      </w:pPr>
      <w:r w:rsidRPr="00543E09">
        <w:rPr>
          <w:rStyle w:val="BBNAidChar"/>
          <w:rFonts w:eastAsia="Calibri"/>
        </w:rPr>
        <w:t>b</w:t>
      </w:r>
      <w:r w:rsidRPr="001337CA">
        <w:rPr>
          <w:rFonts w:eastAsia="Calibri"/>
        </w:rPr>
        <w:t>.</w:t>
      </w:r>
      <w:r w:rsidRPr="001337CA">
        <w:rPr>
          <w:rFonts w:eastAsia="Calibri"/>
        </w:rPr>
        <w:tab/>
      </w:r>
      <w:r w:rsidRPr="001337CA">
        <w:t>Expensing of US research and development</w:t>
      </w:r>
    </w:p>
    <w:p w14:paraId="31E62A7D" w14:textId="77777777" w:rsidR="001337CA" w:rsidRPr="001337CA" w:rsidRDefault="001337CA" w:rsidP="0065091C">
      <w:pPr>
        <w:pStyle w:val="BHead3"/>
      </w:pPr>
      <w:r w:rsidRPr="00543E09">
        <w:rPr>
          <w:rStyle w:val="BBNAidChar"/>
          <w:rFonts w:eastAsia="Calibri"/>
        </w:rPr>
        <w:t>c</w:t>
      </w:r>
      <w:r w:rsidRPr="001337CA">
        <w:rPr>
          <w:rFonts w:eastAsia="Calibri"/>
        </w:rPr>
        <w:t>.</w:t>
      </w:r>
      <w:r w:rsidRPr="001337CA">
        <w:rPr>
          <w:rFonts w:eastAsia="Calibri"/>
        </w:rPr>
        <w:tab/>
      </w:r>
      <w:r w:rsidRPr="001337CA">
        <w:t>Bonus depreciation</w:t>
      </w:r>
    </w:p>
    <w:p w14:paraId="65F8C5A4" w14:textId="77777777" w:rsidR="001337CA" w:rsidRPr="001337CA" w:rsidRDefault="001337CA" w:rsidP="0065091C">
      <w:pPr>
        <w:pStyle w:val="BHead3"/>
      </w:pPr>
      <w:r w:rsidRPr="00543E09">
        <w:rPr>
          <w:rStyle w:val="BBNAidChar"/>
          <w:rFonts w:eastAsia="Calibri"/>
        </w:rPr>
        <w:t>d</w:t>
      </w:r>
      <w:r w:rsidRPr="001337CA">
        <w:rPr>
          <w:rFonts w:eastAsia="Calibri"/>
        </w:rPr>
        <w:t>.</w:t>
      </w:r>
      <w:r w:rsidRPr="001337CA">
        <w:rPr>
          <w:rFonts w:eastAsia="Calibri"/>
        </w:rPr>
        <w:tab/>
      </w:r>
      <w:r w:rsidRPr="001337CA">
        <w:t>Write-off of buildings</w:t>
      </w:r>
    </w:p>
    <w:p w14:paraId="13C30251" w14:textId="77777777" w:rsidR="001337CA" w:rsidRPr="001337CA" w:rsidRDefault="001337CA" w:rsidP="0065091C">
      <w:pPr>
        <w:pStyle w:val="BHead3"/>
      </w:pPr>
      <w:r w:rsidRPr="00543E09">
        <w:rPr>
          <w:rStyle w:val="BBNAidChar"/>
          <w:rFonts w:eastAsia="Calibri"/>
        </w:rPr>
        <w:t>e</w:t>
      </w:r>
      <w:r w:rsidRPr="001337CA">
        <w:rPr>
          <w:rFonts w:eastAsia="Calibri"/>
        </w:rPr>
        <w:t>.</w:t>
      </w:r>
      <w:r w:rsidRPr="001337CA">
        <w:rPr>
          <w:rFonts w:eastAsia="Calibri"/>
        </w:rPr>
        <w:tab/>
      </w:r>
      <w:r w:rsidRPr="001337CA">
        <w:t>Interest expense limitation movement back to 30% of EBITDA</w:t>
      </w:r>
    </w:p>
    <w:p w14:paraId="3B3C99D2" w14:textId="77777777" w:rsidR="001337CA" w:rsidRPr="001337CA" w:rsidRDefault="001337CA" w:rsidP="0065091C">
      <w:pPr>
        <w:pStyle w:val="BHead3"/>
      </w:pPr>
      <w:r w:rsidRPr="00543E09">
        <w:rPr>
          <w:rStyle w:val="BBNAidChar"/>
          <w:rFonts w:eastAsia="Calibri"/>
        </w:rPr>
        <w:t>f</w:t>
      </w:r>
      <w:r w:rsidRPr="001337CA">
        <w:rPr>
          <w:rFonts w:eastAsia="Calibri"/>
        </w:rPr>
        <w:t>.</w:t>
      </w:r>
      <w:r w:rsidRPr="001337CA">
        <w:rPr>
          <w:rFonts w:eastAsia="Calibri"/>
        </w:rPr>
        <w:tab/>
      </w:r>
      <w:r w:rsidRPr="001337CA">
        <w:t>Increase the §199A rate to 23%</w:t>
      </w:r>
    </w:p>
    <w:p w14:paraId="1EE5D034" w14:textId="77777777" w:rsidR="001337CA" w:rsidRPr="001337CA" w:rsidRDefault="001337CA" w:rsidP="0065091C">
      <w:pPr>
        <w:pStyle w:val="BHead3"/>
      </w:pPr>
      <w:r w:rsidRPr="00543E09">
        <w:rPr>
          <w:rStyle w:val="BBNAidChar"/>
          <w:rFonts w:eastAsia="Calibri"/>
        </w:rPr>
        <w:t>g</w:t>
      </w:r>
      <w:r w:rsidRPr="001337CA">
        <w:rPr>
          <w:rFonts w:eastAsia="Calibri"/>
        </w:rPr>
        <w:t>.</w:t>
      </w:r>
      <w:r w:rsidRPr="001337CA">
        <w:rPr>
          <w:rFonts w:eastAsia="Calibri"/>
        </w:rPr>
        <w:tab/>
      </w:r>
      <w:r w:rsidRPr="001337CA">
        <w:t>Maintain individual tax rates under TCJA</w:t>
      </w:r>
    </w:p>
    <w:p w14:paraId="7171163B" w14:textId="77777777" w:rsidR="001337CA" w:rsidRPr="001337CA" w:rsidRDefault="001337CA" w:rsidP="0065091C">
      <w:pPr>
        <w:pStyle w:val="BHead3"/>
      </w:pPr>
      <w:r w:rsidRPr="00543E09">
        <w:rPr>
          <w:rStyle w:val="BBNAidChar"/>
          <w:rFonts w:eastAsia="Calibri"/>
        </w:rPr>
        <w:t>h</w:t>
      </w:r>
      <w:r w:rsidRPr="001337CA">
        <w:rPr>
          <w:rFonts w:eastAsia="Calibri"/>
        </w:rPr>
        <w:t>.</w:t>
      </w:r>
      <w:r w:rsidRPr="001337CA">
        <w:rPr>
          <w:rFonts w:eastAsia="Calibri"/>
        </w:rPr>
        <w:tab/>
      </w:r>
      <w:r w:rsidRPr="001337CA">
        <w:t>Removal of energy credits</w:t>
      </w:r>
    </w:p>
    <w:p w14:paraId="1A6ED03E" w14:textId="77777777" w:rsidR="001337CA" w:rsidRPr="001337CA" w:rsidRDefault="001337CA" w:rsidP="0065091C">
      <w:pPr>
        <w:pStyle w:val="BHead3"/>
      </w:pPr>
      <w:proofErr w:type="spellStart"/>
      <w:r w:rsidRPr="00543E09">
        <w:rPr>
          <w:rStyle w:val="BBNAidChar"/>
          <w:rFonts w:eastAsia="Calibri"/>
        </w:rPr>
        <w:t>i</w:t>
      </w:r>
      <w:proofErr w:type="spellEnd"/>
      <w:r w:rsidRPr="001337CA">
        <w:rPr>
          <w:rFonts w:eastAsia="Calibri"/>
        </w:rPr>
        <w:t>.</w:t>
      </w:r>
      <w:r w:rsidRPr="001337CA">
        <w:rPr>
          <w:rFonts w:eastAsia="Calibri"/>
        </w:rPr>
        <w:tab/>
      </w:r>
      <w:r w:rsidRPr="001337CA">
        <w:t>15% US manufacturing tax rate is not in the House bill</w:t>
      </w:r>
    </w:p>
    <w:p w14:paraId="2837A946" w14:textId="77777777" w:rsidR="001337CA" w:rsidRPr="001337CA" w:rsidRDefault="001337CA" w:rsidP="0065091C">
      <w:pPr>
        <w:pStyle w:val="BHead3"/>
      </w:pPr>
      <w:r w:rsidRPr="00543E09">
        <w:rPr>
          <w:rStyle w:val="BBNAidChar"/>
          <w:rFonts w:eastAsia="Calibri"/>
        </w:rPr>
        <w:t>j</w:t>
      </w:r>
      <w:r w:rsidRPr="001337CA">
        <w:rPr>
          <w:rFonts w:eastAsia="Calibri"/>
        </w:rPr>
        <w:t>.</w:t>
      </w:r>
      <w:r w:rsidRPr="001337CA">
        <w:rPr>
          <w:rFonts w:eastAsia="Calibri"/>
        </w:rPr>
        <w:tab/>
      </w:r>
      <w:r w:rsidRPr="001337CA">
        <w:t>Wealth tax is not in the House bill</w:t>
      </w:r>
    </w:p>
    <w:p w14:paraId="7A65B898" w14:textId="77777777" w:rsidR="001337CA" w:rsidRPr="001337CA" w:rsidRDefault="001337CA" w:rsidP="0065091C">
      <w:pPr>
        <w:pStyle w:val="BHead3"/>
      </w:pPr>
      <w:r w:rsidRPr="00543E09">
        <w:rPr>
          <w:rStyle w:val="BBNAidChar"/>
          <w:rFonts w:eastAsia="Calibri"/>
        </w:rPr>
        <w:t>k</w:t>
      </w:r>
      <w:r w:rsidRPr="001337CA">
        <w:rPr>
          <w:rFonts w:eastAsia="Calibri"/>
        </w:rPr>
        <w:t>.</w:t>
      </w:r>
      <w:r w:rsidRPr="001337CA">
        <w:rPr>
          <w:rFonts w:eastAsia="Calibri"/>
        </w:rPr>
        <w:tab/>
      </w:r>
      <w:r w:rsidRPr="001337CA">
        <w:t xml:space="preserve">SALT cap </w:t>
      </w:r>
      <w:proofErr w:type="gramStart"/>
      <w:r w:rsidRPr="001337CA">
        <w:t>is at</w:t>
      </w:r>
      <w:proofErr w:type="gramEnd"/>
      <w:r w:rsidRPr="001337CA">
        <w:t xml:space="preserve"> $40,000</w:t>
      </w:r>
    </w:p>
    <w:p w14:paraId="2B679B14" w14:textId="77777777" w:rsidR="001337CA" w:rsidRPr="001337CA" w:rsidRDefault="001337CA" w:rsidP="0065091C">
      <w:pPr>
        <w:pStyle w:val="BHead3"/>
      </w:pPr>
      <w:r w:rsidRPr="00543E09">
        <w:rPr>
          <w:rStyle w:val="BBNAidChar"/>
          <w:rFonts w:eastAsia="Calibri"/>
        </w:rPr>
        <w:t>l</w:t>
      </w:r>
      <w:r w:rsidRPr="001337CA">
        <w:rPr>
          <w:rFonts w:eastAsia="Calibri"/>
        </w:rPr>
        <w:t>.</w:t>
      </w:r>
      <w:r w:rsidRPr="001337CA">
        <w:rPr>
          <w:rFonts w:eastAsia="Calibri"/>
        </w:rPr>
        <w:tab/>
      </w:r>
      <w:r w:rsidRPr="001337CA">
        <w:t>Foreign “revenge” tax</w:t>
      </w:r>
    </w:p>
    <w:p w14:paraId="40B50B7B" w14:textId="77777777" w:rsidR="001337CA" w:rsidRPr="001337CA" w:rsidRDefault="001337CA" w:rsidP="0065091C">
      <w:pPr>
        <w:pStyle w:val="BHead3"/>
      </w:pPr>
      <w:r w:rsidRPr="00543E09">
        <w:rPr>
          <w:rStyle w:val="BBNAidChar"/>
          <w:rFonts w:eastAsia="Calibri"/>
        </w:rPr>
        <w:t>m</w:t>
      </w:r>
      <w:r w:rsidRPr="001337CA">
        <w:rPr>
          <w:rFonts w:eastAsia="Calibri"/>
        </w:rPr>
        <w:t>.</w:t>
      </w:r>
      <w:r w:rsidRPr="001337CA">
        <w:rPr>
          <w:rFonts w:eastAsia="Calibri"/>
        </w:rPr>
        <w:tab/>
      </w:r>
      <w:r w:rsidRPr="001337CA">
        <w:t xml:space="preserve">BEAT, GILTI, and FDII </w:t>
      </w:r>
    </w:p>
    <w:p w14:paraId="7C8656E1" w14:textId="77777777" w:rsidR="001337CA" w:rsidRPr="001337CA" w:rsidRDefault="001337CA" w:rsidP="0065091C">
      <w:pPr>
        <w:pStyle w:val="BHead3"/>
      </w:pPr>
      <w:r w:rsidRPr="00543E09">
        <w:rPr>
          <w:rStyle w:val="BBNAidChar"/>
          <w:rFonts w:eastAsia="Calibri"/>
        </w:rPr>
        <w:t>n</w:t>
      </w:r>
      <w:r w:rsidRPr="001337CA">
        <w:rPr>
          <w:rFonts w:eastAsia="Calibri"/>
        </w:rPr>
        <w:t>.</w:t>
      </w:r>
      <w:r w:rsidRPr="001337CA">
        <w:rPr>
          <w:rFonts w:eastAsia="Calibri"/>
        </w:rPr>
        <w:tab/>
      </w:r>
      <w:proofErr w:type="gramStart"/>
      <w:r w:rsidRPr="001337CA">
        <w:t>Small</w:t>
      </w:r>
      <w:proofErr w:type="gramEnd"/>
      <w:r w:rsidRPr="001337CA">
        <w:t xml:space="preserve"> business provisions</w:t>
      </w:r>
    </w:p>
    <w:p w14:paraId="48BFF6D7" w14:textId="77777777" w:rsidR="001337CA" w:rsidRPr="001337CA" w:rsidRDefault="001337CA" w:rsidP="0065091C">
      <w:pPr>
        <w:pStyle w:val="BHead3"/>
      </w:pPr>
      <w:r w:rsidRPr="00543E09">
        <w:rPr>
          <w:rStyle w:val="BBNAidChar"/>
          <w:rFonts w:eastAsia="Calibri"/>
        </w:rPr>
        <w:t>o</w:t>
      </w:r>
      <w:r w:rsidRPr="001337CA">
        <w:rPr>
          <w:rFonts w:eastAsia="Calibri"/>
        </w:rPr>
        <w:t>.</w:t>
      </w:r>
      <w:r w:rsidRPr="001337CA">
        <w:rPr>
          <w:rFonts w:eastAsia="Calibri"/>
        </w:rPr>
        <w:tab/>
      </w:r>
      <w:r w:rsidRPr="001337CA">
        <w:t>Caution in that many of the above provisions are temporary to reduce the projected deficit impacts</w:t>
      </w:r>
    </w:p>
    <w:p w14:paraId="076D6EC0" w14:textId="77777777" w:rsidR="001337CA" w:rsidRPr="001337CA" w:rsidRDefault="001337CA" w:rsidP="005429C9">
      <w:pPr>
        <w:pStyle w:val="BHead1"/>
      </w:pPr>
      <w:r w:rsidRPr="00543E09">
        <w:rPr>
          <w:rStyle w:val="BBNAidChar"/>
          <w:rFonts w:eastAsiaTheme="majorEastAsia"/>
        </w:rPr>
        <w:t>5</w:t>
      </w:r>
      <w:r w:rsidRPr="001337CA">
        <w:t>. Integrated Planning</w:t>
      </w:r>
    </w:p>
    <w:p w14:paraId="0C3E6AA9" w14:textId="77777777" w:rsidR="001337CA" w:rsidRPr="001337CA" w:rsidRDefault="001337CA" w:rsidP="005429C9">
      <w:pPr>
        <w:pStyle w:val="BHead2"/>
      </w:pPr>
      <w:r w:rsidRPr="00543E09">
        <w:rPr>
          <w:rStyle w:val="BBNAidChar"/>
          <w:rFonts w:eastAsia="Calibri"/>
        </w:rPr>
        <w:t>1</w:t>
      </w:r>
      <w:r w:rsidRPr="001337CA">
        <w:rPr>
          <w:rFonts w:eastAsia="Calibri"/>
        </w:rPr>
        <w:t>.</w:t>
      </w:r>
      <w:r w:rsidRPr="001337CA">
        <w:rPr>
          <w:rFonts w:eastAsia="Calibri"/>
        </w:rPr>
        <w:tab/>
      </w:r>
      <w:r w:rsidRPr="001337CA">
        <w:t>Tariff implications for related parties</w:t>
      </w:r>
    </w:p>
    <w:p w14:paraId="518E7DA1" w14:textId="77777777" w:rsidR="001337CA" w:rsidRPr="001337CA" w:rsidRDefault="001337CA" w:rsidP="005429C9">
      <w:pPr>
        <w:pStyle w:val="BHead3"/>
      </w:pPr>
      <w:r w:rsidRPr="00543E09">
        <w:rPr>
          <w:rStyle w:val="BBNAidChar"/>
          <w:rFonts w:eastAsia="Calibri"/>
        </w:rPr>
        <w:t>a</w:t>
      </w:r>
      <w:r w:rsidRPr="001337CA">
        <w:rPr>
          <w:rFonts w:eastAsia="Calibri"/>
        </w:rPr>
        <w:t>.</w:t>
      </w:r>
      <w:r w:rsidRPr="001337CA">
        <w:rPr>
          <w:rFonts w:eastAsia="Calibri"/>
        </w:rPr>
        <w:tab/>
      </w:r>
      <w:r w:rsidRPr="001337CA">
        <w:t xml:space="preserve">Transfer pricing and entity classification </w:t>
      </w:r>
    </w:p>
    <w:p w14:paraId="62767815" w14:textId="77777777" w:rsidR="001337CA" w:rsidRPr="001337CA" w:rsidRDefault="001337CA" w:rsidP="005429C9">
      <w:pPr>
        <w:pStyle w:val="BHead3"/>
      </w:pPr>
      <w:r w:rsidRPr="00543E09">
        <w:rPr>
          <w:rStyle w:val="BBNAidChar"/>
          <w:rFonts w:eastAsia="Calibri"/>
        </w:rPr>
        <w:t>b</w:t>
      </w:r>
      <w:r w:rsidRPr="001337CA">
        <w:rPr>
          <w:rFonts w:eastAsia="Calibri"/>
        </w:rPr>
        <w:t>.</w:t>
      </w:r>
      <w:r w:rsidRPr="001337CA">
        <w:rPr>
          <w:rFonts w:eastAsia="Calibri"/>
        </w:rPr>
        <w:tab/>
      </w:r>
      <w:r w:rsidRPr="001337CA">
        <w:t>IP owner</w:t>
      </w:r>
    </w:p>
    <w:p w14:paraId="75E99B5C" w14:textId="77777777" w:rsidR="001337CA" w:rsidRPr="001337CA" w:rsidRDefault="001337CA" w:rsidP="005429C9">
      <w:pPr>
        <w:pStyle w:val="BHead3"/>
      </w:pPr>
      <w:r w:rsidRPr="00543E09">
        <w:rPr>
          <w:rStyle w:val="BBNAidChar"/>
          <w:rFonts w:eastAsia="Calibri"/>
        </w:rPr>
        <w:t>c</w:t>
      </w:r>
      <w:r w:rsidRPr="001337CA">
        <w:rPr>
          <w:rFonts w:eastAsia="Calibri"/>
        </w:rPr>
        <w:t>.</w:t>
      </w:r>
      <w:r w:rsidRPr="001337CA">
        <w:rPr>
          <w:rFonts w:eastAsia="Calibri"/>
        </w:rPr>
        <w:tab/>
      </w:r>
      <w:r w:rsidRPr="001337CA">
        <w:t>Who is the importer</w:t>
      </w:r>
    </w:p>
    <w:p w14:paraId="1DFA218B" w14:textId="77777777" w:rsidR="001337CA" w:rsidRPr="001337CA" w:rsidRDefault="001337CA" w:rsidP="005429C9">
      <w:pPr>
        <w:pStyle w:val="BHead2"/>
      </w:pPr>
      <w:r w:rsidRPr="00543E09">
        <w:rPr>
          <w:rStyle w:val="BBNAidChar"/>
          <w:rFonts w:eastAsia="Calibri"/>
        </w:rPr>
        <w:t>2</w:t>
      </w:r>
      <w:r w:rsidRPr="001337CA">
        <w:rPr>
          <w:rFonts w:eastAsia="Calibri"/>
        </w:rPr>
        <w:t>.</w:t>
      </w:r>
      <w:r w:rsidRPr="001337CA">
        <w:rPr>
          <w:rFonts w:eastAsia="Calibri"/>
        </w:rPr>
        <w:tab/>
      </w:r>
      <w:r w:rsidRPr="001337CA">
        <w:t>US corporate tax rate is still low at 21% could move to 15%</w:t>
      </w:r>
    </w:p>
    <w:p w14:paraId="1FE5948F" w14:textId="77777777" w:rsidR="001337CA" w:rsidRPr="001337CA" w:rsidRDefault="001337CA" w:rsidP="005429C9">
      <w:pPr>
        <w:pStyle w:val="BHead3"/>
      </w:pPr>
      <w:r w:rsidRPr="00543E09">
        <w:rPr>
          <w:rStyle w:val="BBNAidChar"/>
          <w:rFonts w:eastAsia="Calibri"/>
        </w:rPr>
        <w:t>a</w:t>
      </w:r>
      <w:r w:rsidRPr="001337CA">
        <w:rPr>
          <w:rFonts w:eastAsia="Calibri"/>
        </w:rPr>
        <w:t>.</w:t>
      </w:r>
      <w:r w:rsidRPr="001337CA">
        <w:rPr>
          <w:rFonts w:eastAsia="Calibri"/>
        </w:rPr>
        <w:tab/>
      </w:r>
      <w:r w:rsidRPr="001337CA">
        <w:t>Move profits to US</w:t>
      </w:r>
    </w:p>
    <w:p w14:paraId="4580FB3B" w14:textId="77777777" w:rsidR="001337CA" w:rsidRPr="001337CA" w:rsidRDefault="001337CA" w:rsidP="005429C9">
      <w:pPr>
        <w:pStyle w:val="BHead3"/>
      </w:pPr>
      <w:r w:rsidRPr="00543E09">
        <w:rPr>
          <w:rStyle w:val="BBNAidChar"/>
          <w:rFonts w:eastAsia="Calibri"/>
        </w:rPr>
        <w:lastRenderedPageBreak/>
        <w:t>b</w:t>
      </w:r>
      <w:r w:rsidRPr="001337CA">
        <w:rPr>
          <w:rFonts w:eastAsia="Calibri"/>
        </w:rPr>
        <w:t>.</w:t>
      </w:r>
      <w:r w:rsidRPr="001337CA">
        <w:rPr>
          <w:rFonts w:eastAsia="Calibri"/>
        </w:rPr>
        <w:tab/>
      </w:r>
      <w:r w:rsidRPr="001337CA">
        <w:t>Transfer pricing</w:t>
      </w:r>
    </w:p>
    <w:p w14:paraId="0032D2A4" w14:textId="77777777" w:rsidR="001337CA" w:rsidRPr="001337CA" w:rsidRDefault="001337CA" w:rsidP="005429C9">
      <w:pPr>
        <w:pStyle w:val="BHead3"/>
      </w:pPr>
      <w:r w:rsidRPr="00543E09">
        <w:rPr>
          <w:rStyle w:val="BBNAidChar"/>
          <w:rFonts w:eastAsia="Calibri"/>
        </w:rPr>
        <w:t>c</w:t>
      </w:r>
      <w:r w:rsidRPr="001337CA">
        <w:rPr>
          <w:rFonts w:eastAsia="Calibri"/>
        </w:rPr>
        <w:t>.</w:t>
      </w:r>
      <w:r w:rsidRPr="001337CA">
        <w:rPr>
          <w:rFonts w:eastAsia="Calibri"/>
        </w:rPr>
        <w:tab/>
      </w:r>
      <w:r w:rsidRPr="001337CA">
        <w:t>Lower import costs and tariffs could increase US profits at a lower rate</w:t>
      </w:r>
    </w:p>
    <w:p w14:paraId="38C786A4" w14:textId="77777777" w:rsidR="001337CA" w:rsidRPr="001337CA" w:rsidRDefault="001337CA" w:rsidP="005429C9">
      <w:pPr>
        <w:pStyle w:val="BHead3"/>
      </w:pPr>
      <w:r w:rsidRPr="00543E09">
        <w:rPr>
          <w:rStyle w:val="BBNAidChar"/>
          <w:rFonts w:eastAsia="Calibri"/>
        </w:rPr>
        <w:t>d</w:t>
      </w:r>
      <w:r w:rsidRPr="001337CA">
        <w:rPr>
          <w:rFonts w:eastAsia="Calibri"/>
        </w:rPr>
        <w:t>.</w:t>
      </w:r>
      <w:r w:rsidRPr="001337CA">
        <w:rPr>
          <w:rFonts w:eastAsia="Calibri"/>
        </w:rPr>
        <w:tab/>
      </w:r>
      <w:r w:rsidRPr="001337CA">
        <w:t>Form of legal entity-pass through versus C Corp for closely held US businesses</w:t>
      </w:r>
    </w:p>
    <w:p w14:paraId="598509BC" w14:textId="77777777" w:rsidR="001337CA" w:rsidRPr="001337CA" w:rsidRDefault="001337CA" w:rsidP="005429C9">
      <w:pPr>
        <w:pStyle w:val="BHead2"/>
      </w:pPr>
      <w:r w:rsidRPr="00543E09">
        <w:rPr>
          <w:rStyle w:val="BBNAidChar"/>
          <w:rFonts w:eastAsia="Calibri"/>
        </w:rPr>
        <w:t>3</w:t>
      </w:r>
      <w:r w:rsidRPr="001337CA">
        <w:rPr>
          <w:rFonts w:eastAsia="Calibri"/>
        </w:rPr>
        <w:t>.</w:t>
      </w:r>
      <w:r w:rsidRPr="001337CA">
        <w:rPr>
          <w:rFonts w:eastAsia="Calibri"/>
        </w:rPr>
        <w:tab/>
      </w:r>
      <w:r w:rsidRPr="001337CA">
        <w:t>International aspects for US-based multinationals</w:t>
      </w:r>
    </w:p>
    <w:p w14:paraId="5FD35673" w14:textId="77777777" w:rsidR="001337CA" w:rsidRPr="001337CA" w:rsidRDefault="001337CA" w:rsidP="005429C9">
      <w:pPr>
        <w:pStyle w:val="BHead3"/>
      </w:pPr>
      <w:r w:rsidRPr="00543E09">
        <w:rPr>
          <w:rStyle w:val="BBNAidChar"/>
          <w:rFonts w:eastAsia="Calibri"/>
        </w:rPr>
        <w:t>a</w:t>
      </w:r>
      <w:r w:rsidRPr="001337CA">
        <w:rPr>
          <w:rFonts w:eastAsia="Calibri"/>
        </w:rPr>
        <w:t>.</w:t>
      </w:r>
      <w:r w:rsidRPr="001337CA">
        <w:rPr>
          <w:rFonts w:eastAsia="Calibri"/>
        </w:rPr>
        <w:tab/>
      </w:r>
      <w:r w:rsidRPr="001337CA">
        <w:t>FDII vs GILTI</w:t>
      </w:r>
    </w:p>
    <w:p w14:paraId="49A85BDC" w14:textId="77777777" w:rsidR="001337CA" w:rsidRPr="001337CA" w:rsidRDefault="001337CA" w:rsidP="005429C9">
      <w:pPr>
        <w:pStyle w:val="BHead3"/>
      </w:pPr>
      <w:r w:rsidRPr="00543E09">
        <w:rPr>
          <w:rStyle w:val="BBNAidChar"/>
          <w:rFonts w:eastAsia="Calibri"/>
        </w:rPr>
        <w:t>b</w:t>
      </w:r>
      <w:r w:rsidRPr="001337CA">
        <w:rPr>
          <w:rFonts w:eastAsia="Calibri"/>
        </w:rPr>
        <w:t>.</w:t>
      </w:r>
      <w:r w:rsidRPr="001337CA">
        <w:rPr>
          <w:rFonts w:eastAsia="Calibri"/>
        </w:rPr>
        <w:tab/>
      </w:r>
      <w:r w:rsidRPr="001337CA">
        <w:t>BEAT</w:t>
      </w:r>
    </w:p>
    <w:p w14:paraId="5AD8D7D8" w14:textId="77777777" w:rsidR="001337CA" w:rsidRPr="001337CA" w:rsidRDefault="001337CA" w:rsidP="005429C9">
      <w:pPr>
        <w:pStyle w:val="BHead2"/>
      </w:pPr>
      <w:r w:rsidRPr="00543E09">
        <w:rPr>
          <w:rStyle w:val="BBNAidChar"/>
          <w:rFonts w:eastAsia="Calibri"/>
        </w:rPr>
        <w:t>4</w:t>
      </w:r>
      <w:r w:rsidRPr="001337CA">
        <w:rPr>
          <w:rFonts w:eastAsia="Calibri"/>
        </w:rPr>
        <w:t>.</w:t>
      </w:r>
      <w:r w:rsidRPr="001337CA">
        <w:rPr>
          <w:rFonts w:eastAsia="Calibri"/>
        </w:rPr>
        <w:tab/>
      </w:r>
      <w:r w:rsidRPr="001337CA">
        <w:t>State tax on alternatives</w:t>
      </w:r>
    </w:p>
    <w:p w14:paraId="4BDD59E7" w14:textId="77777777" w:rsidR="001337CA" w:rsidRPr="001337CA" w:rsidRDefault="001337CA" w:rsidP="00543E09">
      <w:pPr>
        <w:pStyle w:val="BHead3"/>
      </w:pPr>
      <w:r w:rsidRPr="00543E09">
        <w:rPr>
          <w:rStyle w:val="BBNAidChar"/>
          <w:rFonts w:eastAsia="Calibri"/>
        </w:rPr>
        <w:t>a</w:t>
      </w:r>
      <w:r w:rsidRPr="001337CA">
        <w:rPr>
          <w:rFonts w:eastAsia="Calibri"/>
        </w:rPr>
        <w:t>.</w:t>
      </w:r>
      <w:r w:rsidRPr="001337CA">
        <w:rPr>
          <w:rFonts w:eastAsia="Calibri"/>
        </w:rPr>
        <w:tab/>
      </w:r>
      <w:r w:rsidRPr="001337CA">
        <w:t>State incentives</w:t>
      </w:r>
    </w:p>
    <w:p w14:paraId="05CEC3FF" w14:textId="77777777" w:rsidR="001337CA" w:rsidRPr="001337CA" w:rsidRDefault="001337CA" w:rsidP="00543E09">
      <w:pPr>
        <w:pStyle w:val="BHead3"/>
      </w:pPr>
      <w:r w:rsidRPr="00543E09">
        <w:rPr>
          <w:rStyle w:val="BBNAidChar"/>
          <w:rFonts w:eastAsia="Calibri"/>
        </w:rPr>
        <w:t>b</w:t>
      </w:r>
      <w:r w:rsidRPr="001337CA">
        <w:rPr>
          <w:rFonts w:eastAsia="Calibri"/>
        </w:rPr>
        <w:t>.</w:t>
      </w:r>
      <w:r w:rsidRPr="001337CA">
        <w:rPr>
          <w:rFonts w:eastAsia="Calibri"/>
        </w:rPr>
        <w:tab/>
      </w:r>
      <w:r w:rsidRPr="001337CA">
        <w:t>Allocation factors</w:t>
      </w:r>
    </w:p>
    <w:p w14:paraId="6841AF47" w14:textId="77777777" w:rsidR="001337CA" w:rsidRPr="001337CA" w:rsidRDefault="001337CA" w:rsidP="00543E09">
      <w:pPr>
        <w:pStyle w:val="BHead3"/>
      </w:pPr>
      <w:r w:rsidRPr="00543E09">
        <w:rPr>
          <w:rStyle w:val="BBNAidChar"/>
          <w:rFonts w:eastAsia="Calibri"/>
        </w:rPr>
        <w:t>c</w:t>
      </w:r>
      <w:r w:rsidRPr="001337CA">
        <w:rPr>
          <w:rFonts w:eastAsia="Calibri"/>
        </w:rPr>
        <w:t>.</w:t>
      </w:r>
      <w:r w:rsidRPr="001337CA">
        <w:rPr>
          <w:rFonts w:eastAsia="Calibri"/>
        </w:rPr>
        <w:tab/>
      </w:r>
      <w:r w:rsidRPr="001337CA">
        <w:t>Nexus</w:t>
      </w:r>
    </w:p>
    <w:p w14:paraId="3AEE25FD" w14:textId="77777777" w:rsidR="001337CA" w:rsidRPr="001337CA" w:rsidRDefault="001337CA" w:rsidP="00543E09">
      <w:pPr>
        <w:pStyle w:val="BHead3"/>
      </w:pPr>
      <w:r w:rsidRPr="00543E09">
        <w:rPr>
          <w:rStyle w:val="BBNAidChar"/>
          <w:rFonts w:eastAsia="Calibri"/>
        </w:rPr>
        <w:t>d</w:t>
      </w:r>
      <w:r w:rsidRPr="001337CA">
        <w:rPr>
          <w:rFonts w:eastAsia="Calibri"/>
        </w:rPr>
        <w:t>.</w:t>
      </w:r>
      <w:r w:rsidRPr="001337CA">
        <w:rPr>
          <w:rFonts w:eastAsia="Calibri"/>
        </w:rPr>
        <w:tab/>
      </w:r>
      <w:r w:rsidRPr="001337CA">
        <w:t>State transfer pricing</w:t>
      </w:r>
    </w:p>
    <w:p w14:paraId="5D3423AA" w14:textId="77777777" w:rsidR="001337CA" w:rsidRPr="001337CA" w:rsidRDefault="001337CA" w:rsidP="00543E09">
      <w:pPr>
        <w:pStyle w:val="BHead2"/>
        <w:rPr>
          <w:lang w:eastAsia="ja-JP"/>
        </w:rPr>
      </w:pPr>
      <w:r w:rsidRPr="00543E09">
        <w:rPr>
          <w:rStyle w:val="BBNAidChar"/>
          <w:rFonts w:eastAsiaTheme="majorEastAsia"/>
        </w:rPr>
        <w:t>6</w:t>
      </w:r>
      <w:r w:rsidRPr="001337CA">
        <w:rPr>
          <w:lang w:eastAsia="ja-JP"/>
        </w:rPr>
        <w:t>. Observations</w:t>
      </w:r>
    </w:p>
    <w:p w14:paraId="344918E9" w14:textId="77777777" w:rsidR="001337CA" w:rsidRPr="001337CA" w:rsidRDefault="001337CA" w:rsidP="00543E09">
      <w:pPr>
        <w:pStyle w:val="BHead3"/>
      </w:pPr>
      <w:r w:rsidRPr="00543E09">
        <w:rPr>
          <w:rStyle w:val="BBNAidChar"/>
          <w:rFonts w:eastAsia="Calibri"/>
        </w:rPr>
        <w:t>1</w:t>
      </w:r>
      <w:r w:rsidRPr="001337CA">
        <w:rPr>
          <w:rFonts w:eastAsia="Calibri"/>
        </w:rPr>
        <w:t>.</w:t>
      </w:r>
      <w:r w:rsidRPr="001337CA">
        <w:rPr>
          <w:rFonts w:eastAsia="Calibri"/>
        </w:rPr>
        <w:tab/>
      </w:r>
      <w:r w:rsidRPr="001337CA">
        <w:t>Develop strategies</w:t>
      </w:r>
    </w:p>
    <w:p w14:paraId="734D688D" w14:textId="77777777" w:rsidR="001337CA" w:rsidRPr="001337CA" w:rsidRDefault="001337CA" w:rsidP="00543E09">
      <w:pPr>
        <w:pStyle w:val="BHead3"/>
      </w:pPr>
      <w:r w:rsidRPr="00543E09">
        <w:rPr>
          <w:rStyle w:val="BBNAidChar"/>
          <w:rFonts w:eastAsia="Calibri"/>
        </w:rPr>
        <w:t>2</w:t>
      </w:r>
      <w:r w:rsidRPr="001337CA">
        <w:rPr>
          <w:rFonts w:eastAsia="Calibri"/>
        </w:rPr>
        <w:t>.</w:t>
      </w:r>
      <w:r w:rsidRPr="001337CA">
        <w:rPr>
          <w:rFonts w:eastAsia="Calibri"/>
        </w:rPr>
        <w:tab/>
      </w:r>
      <w:r w:rsidRPr="001337CA">
        <w:t>Integrate taxes and tariffs</w:t>
      </w:r>
    </w:p>
    <w:p w14:paraId="7BB0D51E" w14:textId="77777777" w:rsidR="001337CA" w:rsidRPr="001337CA" w:rsidRDefault="001337CA" w:rsidP="00543E09">
      <w:pPr>
        <w:pStyle w:val="BHead3"/>
      </w:pPr>
      <w:r w:rsidRPr="00543E09">
        <w:rPr>
          <w:rStyle w:val="BBNAidChar"/>
          <w:rFonts w:eastAsia="Calibri"/>
        </w:rPr>
        <w:t>3</w:t>
      </w:r>
      <w:r w:rsidRPr="001337CA">
        <w:rPr>
          <w:rFonts w:eastAsia="Calibri"/>
        </w:rPr>
        <w:t>.</w:t>
      </w:r>
      <w:r w:rsidRPr="001337CA">
        <w:rPr>
          <w:rFonts w:eastAsia="Calibri"/>
        </w:rPr>
        <w:tab/>
      </w:r>
      <w:r w:rsidRPr="001337CA">
        <w:t>Operational aspects</w:t>
      </w:r>
    </w:p>
    <w:p w14:paraId="49ECCF51" w14:textId="77777777" w:rsidR="001337CA" w:rsidRPr="001337CA" w:rsidRDefault="001337CA" w:rsidP="00543E09">
      <w:pPr>
        <w:pStyle w:val="BHead3"/>
      </w:pPr>
      <w:r w:rsidRPr="00543E09">
        <w:rPr>
          <w:rStyle w:val="BBNAidChar"/>
          <w:rFonts w:eastAsia="Calibri"/>
        </w:rPr>
        <w:t>4</w:t>
      </w:r>
      <w:r w:rsidRPr="001337CA">
        <w:rPr>
          <w:rFonts w:eastAsia="Calibri"/>
        </w:rPr>
        <w:t>.</w:t>
      </w:r>
      <w:r w:rsidRPr="001337CA">
        <w:rPr>
          <w:rFonts w:eastAsia="Calibri"/>
        </w:rPr>
        <w:tab/>
      </w:r>
      <w:r w:rsidRPr="001337CA">
        <w:t>Modeling</w:t>
      </w:r>
    </w:p>
    <w:p w14:paraId="1CDA342A" w14:textId="77777777" w:rsidR="001337CA" w:rsidRPr="001337CA" w:rsidRDefault="001337CA" w:rsidP="00543E09">
      <w:pPr>
        <w:pStyle w:val="BHead3"/>
      </w:pPr>
      <w:r w:rsidRPr="00543E09">
        <w:rPr>
          <w:rStyle w:val="BBNAidChar"/>
          <w:rFonts w:eastAsia="Calibri"/>
        </w:rPr>
        <w:t>5</w:t>
      </w:r>
      <w:r w:rsidRPr="001337CA">
        <w:rPr>
          <w:rFonts w:eastAsia="Calibri"/>
        </w:rPr>
        <w:t>.</w:t>
      </w:r>
      <w:r w:rsidRPr="001337CA">
        <w:rPr>
          <w:rFonts w:eastAsia="Calibri"/>
        </w:rPr>
        <w:tab/>
      </w:r>
      <w:r w:rsidRPr="001337CA">
        <w:t>Timing</w:t>
      </w:r>
    </w:p>
    <w:p w14:paraId="7A0FEBA6" w14:textId="77777777" w:rsidR="001337CA" w:rsidRPr="001337CA" w:rsidRDefault="001337CA" w:rsidP="001337CA">
      <w:pPr>
        <w:spacing w:before="120" w:after="0"/>
        <w:rPr>
          <w:rFonts w:eastAsia="Times New Roman"/>
          <w:kern w:val="0"/>
          <w:lang w:bidi="ar-SA"/>
        </w:rPr>
      </w:pPr>
    </w:p>
    <w:p w14:paraId="7EE2129F" w14:textId="78095F2E"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0DA3" w14:textId="77777777" w:rsidR="00942938" w:rsidRDefault="00942938" w:rsidP="002A47A4">
      <w:r>
        <w:separator/>
      </w:r>
    </w:p>
    <w:p w14:paraId="0C50ECCD" w14:textId="77777777" w:rsidR="00942938" w:rsidRDefault="00942938"/>
    <w:p w14:paraId="17992BFF" w14:textId="77777777" w:rsidR="00942938" w:rsidRDefault="00942938"/>
  </w:endnote>
  <w:endnote w:type="continuationSeparator" w:id="0">
    <w:p w14:paraId="3FBAA7C3" w14:textId="77777777" w:rsidR="00942938" w:rsidRDefault="00942938" w:rsidP="002A47A4">
      <w:r>
        <w:continuationSeparator/>
      </w:r>
    </w:p>
    <w:p w14:paraId="76C2C64B" w14:textId="77777777" w:rsidR="00942938" w:rsidRDefault="00942938"/>
    <w:p w14:paraId="293E1F03" w14:textId="77777777" w:rsidR="00942938" w:rsidRDefault="0094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F93F" w14:textId="77777777" w:rsidR="00942938" w:rsidRDefault="00942938" w:rsidP="002A47A4">
      <w:r>
        <w:separator/>
      </w:r>
    </w:p>
    <w:p w14:paraId="5A439A1C" w14:textId="77777777" w:rsidR="00942938" w:rsidRDefault="00942938"/>
    <w:p w14:paraId="6E7C1529" w14:textId="77777777" w:rsidR="00942938" w:rsidRDefault="00942938"/>
  </w:footnote>
  <w:footnote w:type="continuationSeparator" w:id="0">
    <w:p w14:paraId="4DF20485" w14:textId="77777777" w:rsidR="00942938" w:rsidRDefault="00942938" w:rsidP="002A47A4">
      <w:r>
        <w:continuationSeparator/>
      </w:r>
    </w:p>
    <w:p w14:paraId="58A4382F" w14:textId="77777777" w:rsidR="00942938" w:rsidRDefault="00942938"/>
    <w:p w14:paraId="2F0C430F" w14:textId="77777777" w:rsidR="00942938" w:rsidRDefault="00942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A"/>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82F"/>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37C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9C9"/>
    <w:rsid w:val="00542BBE"/>
    <w:rsid w:val="00542FE4"/>
    <w:rsid w:val="005434B7"/>
    <w:rsid w:val="00543BFF"/>
    <w:rsid w:val="00543E09"/>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44B7"/>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091C"/>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1E3"/>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DFB"/>
    <w:rsid w:val="008B3F49"/>
    <w:rsid w:val="008B40B6"/>
    <w:rsid w:val="008B4D40"/>
    <w:rsid w:val="008B53B8"/>
    <w:rsid w:val="008B5BD1"/>
    <w:rsid w:val="008B5CBE"/>
    <w:rsid w:val="008B6724"/>
    <w:rsid w:val="008B68E6"/>
    <w:rsid w:val="008B68FE"/>
    <w:rsid w:val="008B7191"/>
    <w:rsid w:val="008C09C8"/>
    <w:rsid w:val="008C0D8E"/>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65"/>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938"/>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1528"/>
    <w:rsid w:val="00A12577"/>
    <w:rsid w:val="00A1339A"/>
    <w:rsid w:val="00A13477"/>
    <w:rsid w:val="00A1431C"/>
    <w:rsid w:val="00A146D5"/>
    <w:rsid w:val="00A14DCC"/>
    <w:rsid w:val="00A1513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976"/>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510"/>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0D53"/>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B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8F19442-0D21-40BA-9A52-2B8A40DBF042}"/>
      </w:docPartPr>
      <w:docPartBody>
        <w:p w:rsidR="00EC4469" w:rsidRDefault="00EC4469">
          <w:r w:rsidRPr="00E20DC3">
            <w:rPr>
              <w:rStyle w:val="PlaceholderText"/>
            </w:rPr>
            <w:t>Click or tap here to enter text.</w:t>
          </w:r>
        </w:p>
      </w:docPartBody>
    </w:docPart>
    <w:docPart>
      <w:docPartPr>
        <w:name w:val="C56B43FBE05B41DD9EB78CCEA5C88E45"/>
        <w:category>
          <w:name w:val="General"/>
          <w:gallery w:val="placeholder"/>
        </w:category>
        <w:types>
          <w:type w:val="bbPlcHdr"/>
        </w:types>
        <w:behaviors>
          <w:behavior w:val="content"/>
        </w:behaviors>
        <w:guid w:val="{0DA2627F-6719-458D-BEA8-9BA51EC7217F}"/>
      </w:docPartPr>
      <w:docPartBody>
        <w:p w:rsidR="00EC4469" w:rsidRDefault="00EC4469">
          <w:r w:rsidRPr="00E20DC3">
            <w:rPr>
              <w:rStyle w:val="PlaceholderText"/>
            </w:rPr>
            <w:t>Unit.Start</w:t>
          </w:r>
        </w:p>
      </w:docPartBody>
    </w:docPart>
    <w:docPart>
      <w:docPartPr>
        <w:name w:val="3AB2A608B749460EA80C96AFB5C995DC"/>
        <w:category>
          <w:name w:val="General"/>
          <w:gallery w:val="placeholder"/>
        </w:category>
        <w:types>
          <w:type w:val="bbPlcHdr"/>
        </w:types>
        <w:behaviors>
          <w:behavior w:val="content"/>
        </w:behaviors>
        <w:guid w:val="{51F6B94A-DE91-43B4-85AE-24F401A6E1E1}"/>
      </w:docPartPr>
      <w:docPartBody>
        <w:p w:rsidR="00EC4469" w:rsidRDefault="00EC4469">
          <w:r w:rsidRPr="00E20DC3">
            <w:rPr>
              <w:rStyle w:val="PlaceholderText"/>
            </w:rPr>
            <w:t>Document</w:t>
          </w:r>
        </w:p>
      </w:docPartBody>
    </w:docPart>
    <w:docPart>
      <w:docPartPr>
        <w:name w:val="22CC16C407374A1BAAEFF8C8FEFFA284"/>
        <w:category>
          <w:name w:val="General"/>
          <w:gallery w:val="placeholder"/>
        </w:category>
        <w:types>
          <w:type w:val="bbPlcHdr"/>
        </w:types>
        <w:behaviors>
          <w:behavior w:val="content"/>
        </w:behaviors>
        <w:guid w:val="{FED77177-EDF0-4A68-9A16-8FA96858E8DE}"/>
      </w:docPartPr>
      <w:docPartBody>
        <w:p w:rsidR="00EC4469" w:rsidRDefault="00EC4469">
          <w:r w:rsidRPr="00E20DC3">
            <w:rPr>
              <w:rStyle w:val="PlaceholderText"/>
            </w:rPr>
            <w:t>enter text</w:t>
          </w:r>
        </w:p>
      </w:docPartBody>
    </w:docPart>
    <w:docPart>
      <w:docPartPr>
        <w:name w:val="401C6F8D11CC40B296C15C10AC90CB43"/>
        <w:category>
          <w:name w:val="General"/>
          <w:gallery w:val="placeholder"/>
        </w:category>
        <w:types>
          <w:type w:val="bbPlcHdr"/>
        </w:types>
        <w:behaviors>
          <w:behavior w:val="content"/>
        </w:behaviors>
        <w:guid w:val="{2D95060C-61DC-462A-BEA2-853AD6DB5E9C}"/>
      </w:docPartPr>
      <w:docPartBody>
        <w:p w:rsidR="00EC4469" w:rsidRDefault="00EC4469">
          <w:r w:rsidRPr="00E20DC3">
            <w:rPr>
              <w:rStyle w:val="PlaceholderText"/>
            </w:rPr>
            <w:t>enter REQUIRED text</w:t>
          </w:r>
        </w:p>
      </w:docPartBody>
    </w:docPart>
    <w:docPart>
      <w:docPartPr>
        <w:name w:val="496326E4464C4F41AC73CA7D51FF9D2A"/>
        <w:category>
          <w:name w:val="General"/>
          <w:gallery w:val="placeholder"/>
        </w:category>
        <w:types>
          <w:type w:val="bbPlcHdr"/>
        </w:types>
        <w:behaviors>
          <w:behavior w:val="content"/>
        </w:behaviors>
        <w:guid w:val="{99264752-0FEB-46CC-BCCB-AAD97191C0D4}"/>
      </w:docPartPr>
      <w:docPartBody>
        <w:p w:rsidR="00EC4469" w:rsidRDefault="00EC4469">
          <w:r w:rsidRPr="00E20DC3">
            <w:rPr>
              <w:rStyle w:val="PlaceholderText"/>
            </w:rPr>
            <w:t>enter REQUIRED text</w:t>
          </w:r>
        </w:p>
      </w:docPartBody>
    </w:docPart>
    <w:docPart>
      <w:docPartPr>
        <w:name w:val="55A895E3399B4431969229572DF4DCA8"/>
        <w:category>
          <w:name w:val="General"/>
          <w:gallery w:val="placeholder"/>
        </w:category>
        <w:types>
          <w:type w:val="bbPlcHdr"/>
        </w:types>
        <w:behaviors>
          <w:behavior w:val="content"/>
        </w:behaviors>
        <w:guid w:val="{1EC20DB9-6C47-4C86-B45F-C239E91BA2CE}"/>
      </w:docPartPr>
      <w:docPartBody>
        <w:p w:rsidR="00EC4469" w:rsidRDefault="00EC4469">
          <w:r w:rsidRPr="00E20DC3">
            <w:rPr>
              <w:rStyle w:val="PlaceholderText"/>
            </w:rPr>
            <w:t>enter text</w:t>
          </w:r>
        </w:p>
      </w:docPartBody>
    </w:docPart>
    <w:docPart>
      <w:docPartPr>
        <w:name w:val="859EEA346EE14C14BA4921CAEA766834"/>
        <w:category>
          <w:name w:val="General"/>
          <w:gallery w:val="placeholder"/>
        </w:category>
        <w:types>
          <w:type w:val="bbPlcHdr"/>
        </w:types>
        <w:behaviors>
          <w:behavior w:val="content"/>
        </w:behaviors>
        <w:guid w:val="{6A0B0B0D-7B92-479B-B7DD-B28004CB4047}"/>
      </w:docPartPr>
      <w:docPartBody>
        <w:p w:rsidR="00EC4469" w:rsidRDefault="00EC4469">
          <w:r w:rsidRPr="00E20DC3">
            <w:rPr>
              <w:rStyle w:val="PlaceholderText"/>
            </w:rPr>
            <w:t>enter text</w:t>
          </w:r>
        </w:p>
      </w:docPartBody>
    </w:docPart>
    <w:docPart>
      <w:docPartPr>
        <w:name w:val="A700737BFCDA416CBBB829E43F50B562"/>
        <w:category>
          <w:name w:val="General"/>
          <w:gallery w:val="placeholder"/>
        </w:category>
        <w:types>
          <w:type w:val="bbPlcHdr"/>
        </w:types>
        <w:behaviors>
          <w:behavior w:val="content"/>
        </w:behaviors>
        <w:guid w:val="{0D74286B-4613-475A-AEC7-DC162C9A970F}"/>
      </w:docPartPr>
      <w:docPartBody>
        <w:p w:rsidR="00EC4469" w:rsidRDefault="00EC4469">
          <w:r w:rsidRPr="00E20DC3">
            <w:rPr>
              <w:rStyle w:val="PlaceholderText"/>
            </w:rPr>
            <w:t>enter text</w:t>
          </w:r>
        </w:p>
      </w:docPartBody>
    </w:docPart>
    <w:docPart>
      <w:docPartPr>
        <w:name w:val="9D7F28271E8941D69664F3CE36C3E3DA"/>
        <w:category>
          <w:name w:val="General"/>
          <w:gallery w:val="placeholder"/>
        </w:category>
        <w:types>
          <w:type w:val="bbPlcHdr"/>
        </w:types>
        <w:behaviors>
          <w:behavior w:val="content"/>
        </w:behaviors>
        <w:guid w:val="{187B31DE-1C78-4F02-886C-8964200DBCB4}"/>
      </w:docPartPr>
      <w:docPartBody>
        <w:p w:rsidR="00EC4469" w:rsidRDefault="00EC4469">
          <w:r w:rsidRPr="00E20DC3">
            <w:rPr>
              <w:rStyle w:val="PlaceholderText"/>
            </w:rPr>
            <w:t>enter text</w:t>
          </w:r>
        </w:p>
      </w:docPartBody>
    </w:docPart>
    <w:docPart>
      <w:docPartPr>
        <w:name w:val="EEE1B927E20449E9BFFBE5C621F7591A"/>
        <w:category>
          <w:name w:val="General"/>
          <w:gallery w:val="placeholder"/>
        </w:category>
        <w:types>
          <w:type w:val="bbPlcHdr"/>
        </w:types>
        <w:behaviors>
          <w:behavior w:val="content"/>
        </w:behaviors>
        <w:guid w:val="{0C0DB16B-17B7-4E7F-B92F-66F4DED43982}"/>
      </w:docPartPr>
      <w:docPartBody>
        <w:p w:rsidR="00EC4469" w:rsidRDefault="00EC4469">
          <w:r w:rsidRPr="00E20DC3">
            <w:rPr>
              <w:rStyle w:val="PlaceholderText"/>
            </w:rPr>
            <w:t>choose an item (REQUIRED)</w:t>
          </w:r>
        </w:p>
      </w:docPartBody>
    </w:docPart>
    <w:docPart>
      <w:docPartPr>
        <w:name w:val="A576806C6BE54B1E8E317F3240EA19EE"/>
        <w:category>
          <w:name w:val="General"/>
          <w:gallery w:val="placeholder"/>
        </w:category>
        <w:types>
          <w:type w:val="bbPlcHdr"/>
        </w:types>
        <w:behaviors>
          <w:behavior w:val="content"/>
        </w:behaviors>
        <w:guid w:val="{6BCE0ECC-F3A9-4FC0-8AE1-E62A23C59E52}"/>
      </w:docPartPr>
      <w:docPartBody>
        <w:p w:rsidR="00EC4469" w:rsidRDefault="00EC4469">
          <w:r w:rsidRPr="00E20DC3">
            <w:rPr>
              <w:rStyle w:val="PlaceholderText"/>
            </w:rPr>
            <w:t>enter text</w:t>
          </w:r>
        </w:p>
      </w:docPartBody>
    </w:docPart>
    <w:docPart>
      <w:docPartPr>
        <w:name w:val="2E980F7A436F44B0B09BDE0E956BE7A0"/>
        <w:category>
          <w:name w:val="General"/>
          <w:gallery w:val="placeholder"/>
        </w:category>
        <w:types>
          <w:type w:val="bbPlcHdr"/>
        </w:types>
        <w:behaviors>
          <w:behavior w:val="content"/>
        </w:behaviors>
        <w:guid w:val="{1959C8B9-9537-4022-8DE2-8E69648F9C45}"/>
      </w:docPartPr>
      <w:docPartBody>
        <w:p w:rsidR="00EC4469" w:rsidRDefault="00EC4469">
          <w:r w:rsidRPr="00E20DC3">
            <w:rPr>
              <w:rStyle w:val="PlaceholderText"/>
            </w:rPr>
            <w:t>enter text</w:t>
          </w:r>
        </w:p>
      </w:docPartBody>
    </w:docPart>
    <w:docPart>
      <w:docPartPr>
        <w:name w:val="AA897B0BD5E3442896A329C2FED2F208"/>
        <w:category>
          <w:name w:val="General"/>
          <w:gallery w:val="placeholder"/>
        </w:category>
        <w:types>
          <w:type w:val="bbPlcHdr"/>
        </w:types>
        <w:behaviors>
          <w:behavior w:val="content"/>
        </w:behaviors>
        <w:guid w:val="{33EBB1A9-4294-43FB-8C3B-F20D4591D575}"/>
      </w:docPartPr>
      <w:docPartBody>
        <w:p w:rsidR="00EC4469" w:rsidRDefault="00EC4469">
          <w:r w:rsidRPr="00E20DC3">
            <w:rPr>
              <w:rStyle w:val="PlaceholderText"/>
            </w:rPr>
            <w:t>enter text</w:t>
          </w:r>
        </w:p>
      </w:docPartBody>
    </w:docPart>
    <w:docPart>
      <w:docPartPr>
        <w:name w:val="40661A2CA6CD4A27AC59F9515FA98B92"/>
        <w:category>
          <w:name w:val="General"/>
          <w:gallery w:val="placeholder"/>
        </w:category>
        <w:types>
          <w:type w:val="bbPlcHdr"/>
        </w:types>
        <w:behaviors>
          <w:behavior w:val="content"/>
        </w:behaviors>
        <w:guid w:val="{B4CBCB02-6915-4A8C-AA00-E921259E2EE7}"/>
      </w:docPartPr>
      <w:docPartBody>
        <w:p w:rsidR="00EC4469" w:rsidRDefault="00EC4469">
          <w:r w:rsidRPr="00E20DC3">
            <w:rPr>
              <w:rStyle w:val="PlaceholderText"/>
            </w:rPr>
            <w:t>enter text</w:t>
          </w:r>
        </w:p>
      </w:docPartBody>
    </w:docPart>
    <w:docPart>
      <w:docPartPr>
        <w:name w:val="40D4A155C1714C2DBB32AB11FD2CADF8"/>
        <w:category>
          <w:name w:val="General"/>
          <w:gallery w:val="placeholder"/>
        </w:category>
        <w:types>
          <w:type w:val="bbPlcHdr"/>
        </w:types>
        <w:behaviors>
          <w:behavior w:val="content"/>
        </w:behaviors>
        <w:guid w:val="{8A0CFFE9-188E-4C95-9C11-6A1456B38FCC}"/>
      </w:docPartPr>
      <w:docPartBody>
        <w:p w:rsidR="00EC4469" w:rsidRDefault="00EC4469">
          <w:r w:rsidRPr="00E20DC3">
            <w:rPr>
              <w:rStyle w:val="PlaceholderText"/>
            </w:rPr>
            <w:t>enter text</w:t>
          </w:r>
        </w:p>
      </w:docPartBody>
    </w:docPart>
    <w:docPart>
      <w:docPartPr>
        <w:name w:val="5476A56E527743D1835C08D365DA2E5D"/>
        <w:category>
          <w:name w:val="General"/>
          <w:gallery w:val="placeholder"/>
        </w:category>
        <w:types>
          <w:type w:val="bbPlcHdr"/>
        </w:types>
        <w:behaviors>
          <w:behavior w:val="content"/>
        </w:behaviors>
        <w:guid w:val="{B2BCD51C-023F-4A55-9A01-B88E990A8AE8}"/>
      </w:docPartPr>
      <w:docPartBody>
        <w:p w:rsidR="00EC4469" w:rsidRDefault="00EC4469">
          <w:r w:rsidRPr="00E20DC3">
            <w:rPr>
              <w:rStyle w:val="PlaceholderText"/>
            </w:rPr>
            <w:t>enter REQUIRED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69"/>
    <w:rsid w:val="00917565"/>
    <w:rsid w:val="00DF34E8"/>
    <w:rsid w:val="00EC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4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document xmlns="http://www.bna.com/gateway/unit.start">
  <ns0:unit.start xmlns:ns0="http://www.bna.com/gateway/unit.start" bna.id.prefix="enter text" copyright.owner="enter text" folio="enter text" pdm.name="enter text" republish.date="enter text" short.class.name="enter text" short.unit.name="enter text" subclass.code="enter text" subclass.name="enter text" unit.code="enter text" class.code="xxx" class.name="xxxxx" service.code="gtg2-ref" unit.name="tarrif"/>
</document>
</file>

<file path=customXml/item3.xml><?xml version="1.0" encoding="utf-8"?>
<conversion.options xmlns="http://www.bna.com/gateway/conversion.options">
</conversion.option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0D3BDADF-1E59-4A54-AE37-5D9044E963BE}">
  <ds:schemaRefs>
    <ds:schemaRef ds:uri="BookServiceCodes"/>
  </ds:schemaRefs>
</ds:datastoreItem>
</file>

<file path=customXml/itemProps6.xml><?xml version="1.0" encoding="utf-8"?>
<ds:datastoreItem xmlns:ds="http://schemas.openxmlformats.org/officeDocument/2006/customXml" ds:itemID="{25203738-0C39-41F2-B232-E9DAD00FD52D}">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2025-06-12T18:42:00Z</dcterms:created>
  <dcterms:modified xsi:type="dcterms:W3CDTF">2025-06-12T18:59:00Z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reference</vt:lpwstr>
  </property>
</Properties>
</file>